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9922"/>
      </w:tblGrid>
      <w:tr w:rsidR="00DF0EFD" w14:paraId="7929E376" w14:textId="77777777" w:rsidTr="00081BFA">
        <w:trPr>
          <w:trHeight w:val="548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C1979" w14:textId="0C4ABBAF" w:rsidR="00081BFA" w:rsidRPr="00606986" w:rsidRDefault="003748A2" w:rsidP="00FF799F">
            <w:pPr>
              <w:pStyle w:val="PaaOtsikk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Cs/>
                <w:szCs w:val="22"/>
                <w:lang w:val="sv-FI"/>
              </w:rPr>
              <w:t>Statsunderstöd för mobilitetsstyrning - rapporteringsblankett 2026</w:t>
            </w:r>
          </w:p>
        </w:tc>
      </w:tr>
      <w:tr w:rsidR="00DF0EFD" w:rsidRPr="00E56D75" w14:paraId="03AB61D0" w14:textId="77777777" w:rsidTr="00081BFA">
        <w:trPr>
          <w:trHeight w:val="547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3B6DE" w14:textId="6BE61B09" w:rsidR="004B542A" w:rsidRPr="00E56D75" w:rsidRDefault="00E56D75" w:rsidP="00FF799F">
            <w:pPr>
              <w:rPr>
                <w:lang w:val="sv-SE"/>
              </w:rPr>
            </w:pPr>
            <w:r w:rsidRPr="00E56D75">
              <w:rPr>
                <w:lang w:val="sv-SE"/>
              </w:rPr>
              <w:t xml:space="preserve">Rapportering av projektets kostnader och utbetalningsansökningar lämnas in via tjänsten </w:t>
            </w:r>
            <w:r>
              <w:rPr>
                <w:lang w:val="sv-SE"/>
              </w:rPr>
              <w:t>sokunderstod</w:t>
            </w:r>
            <w:r w:rsidRPr="00E56D75">
              <w:rPr>
                <w:lang w:val="sv-SE"/>
              </w:rPr>
              <w:t>.fi. Med denna blankett rapporterar man om projektets framskridande och verksamhet.</w:t>
            </w:r>
            <w:r w:rsidR="00616D72" w:rsidRPr="00E56D75">
              <w:rPr>
                <w:lang w:val="sv-SE"/>
              </w:rPr>
              <w:t xml:space="preserve"> </w:t>
            </w:r>
          </w:p>
          <w:p w14:paraId="6E0E1944" w14:textId="77777777" w:rsidR="00616D72" w:rsidRPr="00E56D75" w:rsidRDefault="00616D72" w:rsidP="00FF799F">
            <w:pPr>
              <w:rPr>
                <w:rFonts w:cs="Arial"/>
                <w:lang w:val="sv-SE"/>
              </w:rPr>
            </w:pPr>
          </w:p>
          <w:p w14:paraId="2DEC44C8" w14:textId="3BC833EE" w:rsidR="006923E1" w:rsidRPr="000D4A75" w:rsidRDefault="000D4A75" w:rsidP="00FF799F">
            <w:pPr>
              <w:rPr>
                <w:rStyle w:val="Hyperlink"/>
                <w:rFonts w:cs="Arial"/>
                <w:lang w:val="sv-SE"/>
              </w:rPr>
            </w:pPr>
            <w:r w:rsidRPr="000D4A75">
              <w:rPr>
                <w:rFonts w:cs="Arial"/>
                <w:lang w:val="sv-SE"/>
              </w:rPr>
              <w:t>Innan du fyller i blanketten, läs anvisningarna om rapportering på Traficoms webbplats:</w:t>
            </w:r>
            <w:r w:rsidR="00616D72" w:rsidRPr="000D4A75">
              <w:rPr>
                <w:rFonts w:cs="Arial"/>
                <w:lang w:val="sv-SE"/>
              </w:rPr>
              <w:t xml:space="preserve"> </w:t>
            </w:r>
          </w:p>
          <w:p w14:paraId="0DEB83AC" w14:textId="257FD08E" w:rsidR="00EC46D0" w:rsidRDefault="000D4A75" w:rsidP="006923E1">
            <w:pPr>
              <w:rPr>
                <w:lang w:val="sv-SE"/>
              </w:rPr>
            </w:pPr>
            <w:hyperlink r:id="rId11" w:history="1">
              <w:r w:rsidRPr="0071234B">
                <w:rPr>
                  <w:rStyle w:val="Hyperlink"/>
                  <w:lang w:val="sv-SE"/>
                </w:rPr>
                <w:t>https://traficom.fi/sv/liikenne/liikennejarjestelma/raportoi-liikkumisen-ohjauksen-seka-kavelyn-ja-pyoraliikenteen</w:t>
              </w:r>
            </w:hyperlink>
          </w:p>
          <w:p w14:paraId="254D5180" w14:textId="77777777" w:rsidR="000D4A75" w:rsidRPr="000D4A75" w:rsidRDefault="000D4A75" w:rsidP="006923E1">
            <w:pPr>
              <w:rPr>
                <w:lang w:val="sv-SE"/>
              </w:rPr>
            </w:pPr>
          </w:p>
          <w:p w14:paraId="3BED1A92" w14:textId="03142CC4" w:rsidR="00977AA3" w:rsidRDefault="0051338A" w:rsidP="006923E1">
            <w:pPr>
              <w:rPr>
                <w:rFonts w:cs="Arial"/>
                <w:lang w:val="sv-SE"/>
              </w:rPr>
            </w:pPr>
            <w:r w:rsidRPr="0051338A">
              <w:rPr>
                <w:rFonts w:cs="Arial"/>
                <w:lang w:val="sv-SE"/>
              </w:rPr>
              <w:t>Fyll i formuläret tydligt och svara på varje fråga. I blanketten kan man hänvisa till den bifogade mer omfattande slutrapporteringen och dess punkter. Nämn särskilt om det under projekttiden har uppstått avvikelser i förhållande till uppgifterna i ansökan.</w:t>
            </w:r>
          </w:p>
          <w:p w14:paraId="12212131" w14:textId="6849C956" w:rsidR="00977AA3" w:rsidRDefault="00977AA3" w:rsidP="006923E1">
            <w:pPr>
              <w:rPr>
                <w:rFonts w:cs="Arial"/>
                <w:bCs/>
              </w:rPr>
            </w:pPr>
          </w:p>
          <w:p w14:paraId="781DB845" w14:textId="126710AC" w:rsidR="003E79E5" w:rsidRPr="003E79E5" w:rsidRDefault="003E79E5" w:rsidP="006923E1">
            <w:pPr>
              <w:rPr>
                <w:rFonts w:cs="Arial"/>
                <w:lang w:val="sv-SE"/>
              </w:rPr>
            </w:pPr>
            <w:r w:rsidRPr="003E79E5">
              <w:rPr>
                <w:rFonts w:cs="Arial"/>
                <w:lang w:val="sv-SE"/>
              </w:rPr>
              <w:t xml:space="preserve">Utöver blanketten ska du lämna in en slutrapport om projektets arbetsmoment och resultat, ett program för främjande och/eller annat väsentligt material. </w:t>
            </w:r>
            <w:r w:rsidR="00853A31">
              <w:rPr>
                <w:rFonts w:cs="Arial"/>
                <w:lang w:val="sv-SE"/>
              </w:rPr>
              <w:t xml:space="preserve">För projekten för mobilitetsstyrning ska </w:t>
            </w:r>
            <w:r w:rsidR="00853A31" w:rsidRPr="003E79E5">
              <w:rPr>
                <w:rFonts w:cs="Arial"/>
                <w:lang w:val="sv-SE"/>
              </w:rPr>
              <w:t>även ett uppdaterat projektkort</w:t>
            </w:r>
            <w:r w:rsidR="00853A31" w:rsidRPr="003E79E5">
              <w:rPr>
                <w:rFonts w:cs="Arial"/>
                <w:lang w:val="sv-SE"/>
              </w:rPr>
              <w:t xml:space="preserve"> </w:t>
            </w:r>
            <w:r w:rsidR="00853A31">
              <w:rPr>
                <w:rFonts w:cs="Arial"/>
                <w:lang w:val="sv-SE"/>
              </w:rPr>
              <w:t>lämnas in i</w:t>
            </w:r>
            <w:r w:rsidRPr="003E79E5">
              <w:rPr>
                <w:rFonts w:cs="Arial"/>
                <w:lang w:val="sv-SE"/>
              </w:rPr>
              <w:t xml:space="preserve"> samband med slutrapporteringen.</w:t>
            </w:r>
          </w:p>
          <w:p w14:paraId="1C031996" w14:textId="77777777" w:rsidR="00081BFA" w:rsidRPr="003E79E5" w:rsidRDefault="00081BFA" w:rsidP="00FF799F">
            <w:pPr>
              <w:tabs>
                <w:tab w:val="left" w:pos="1364"/>
              </w:tabs>
              <w:rPr>
                <w:rFonts w:cs="Arial"/>
                <w:lang w:val="sv-SE"/>
              </w:rPr>
            </w:pPr>
          </w:p>
          <w:p w14:paraId="3DF95F97" w14:textId="21D41566" w:rsidR="00081BFA" w:rsidRPr="00E56D75" w:rsidRDefault="00853A31" w:rsidP="00FF799F">
            <w:pPr>
              <w:tabs>
                <w:tab w:val="left" w:pos="1364"/>
              </w:tabs>
              <w:ind w:left="1134" w:hanging="1134"/>
              <w:rPr>
                <w:rFonts w:cs="Arial"/>
                <w:b/>
                <w:bCs/>
                <w:lang w:val="sv-SE"/>
              </w:rPr>
            </w:pPr>
            <w:r>
              <w:rPr>
                <w:rFonts w:cs="Arial"/>
                <w:b/>
                <w:bCs/>
                <w:lang w:val="sv-SE"/>
              </w:rPr>
              <w:t>Rapportering</w:t>
            </w:r>
            <w:r w:rsidR="00616D72" w:rsidRPr="00E56D75">
              <w:rPr>
                <w:rFonts w:cs="Arial"/>
                <w:b/>
                <w:bCs/>
                <w:lang w:val="sv-SE"/>
              </w:rPr>
              <w:t>:</w:t>
            </w:r>
          </w:p>
          <w:p w14:paraId="22D5045D" w14:textId="0AD0556B" w:rsidR="00081BFA" w:rsidRPr="00E56D75" w:rsidRDefault="00000000" w:rsidP="00FF799F">
            <w:pPr>
              <w:tabs>
                <w:tab w:val="left" w:pos="1364"/>
              </w:tabs>
              <w:ind w:left="1134" w:hanging="1134"/>
              <w:rPr>
                <w:rFonts w:cs="Arial"/>
                <w:lang w:val="sv-SE"/>
              </w:rPr>
            </w:pPr>
            <w:sdt>
              <w:sdtPr>
                <w:rPr>
                  <w:rFonts w:cs="Arial"/>
                  <w:lang w:val="sv-SE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D72" w:rsidRPr="00E56D75">
                  <w:rPr>
                    <w:rFonts w:ascii="MS Gothic" w:eastAsia="MS Gothic" w:hAnsi="MS Gothic" w:cs="Arial" w:hint="eastAsia"/>
                    <w:lang w:val="sv-SE"/>
                  </w:rPr>
                  <w:t>☐</w:t>
                </w:r>
              </w:sdtContent>
            </w:sdt>
            <w:r w:rsidR="000838A2" w:rsidRPr="005B50C2">
              <w:rPr>
                <w:rFonts w:cs="Arial"/>
                <w:lang w:val="sv-SE"/>
              </w:rPr>
              <w:t>Hal</w:t>
            </w:r>
            <w:r w:rsidR="000838A2">
              <w:rPr>
                <w:rFonts w:cs="Arial"/>
                <w:lang w:val="sv-SE"/>
              </w:rPr>
              <w:t>vårsrapportering</w:t>
            </w:r>
            <w:r w:rsidR="00616D72" w:rsidRPr="00E56D75">
              <w:rPr>
                <w:rFonts w:cs="Arial"/>
                <w:lang w:val="sv-SE"/>
              </w:rPr>
              <w:t xml:space="preserve"> </w:t>
            </w:r>
          </w:p>
          <w:p w14:paraId="06A4F7E8" w14:textId="43B92D3B" w:rsidR="00081BFA" w:rsidRDefault="00000000" w:rsidP="00FF799F">
            <w:pPr>
              <w:tabs>
                <w:tab w:val="left" w:pos="1134"/>
                <w:tab w:val="left" w:pos="1364"/>
              </w:tabs>
              <w:rPr>
                <w:rFonts w:cs="Arial"/>
                <w:lang w:val="sv-SE"/>
              </w:rPr>
            </w:pPr>
            <w:sdt>
              <w:sdtPr>
                <w:rPr>
                  <w:rFonts w:cs="Arial"/>
                  <w:lang w:val="sv-SE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D8C" w:rsidRPr="00E56D75">
                  <w:rPr>
                    <w:rFonts w:ascii="MS Gothic" w:eastAsia="MS Gothic" w:hAnsi="MS Gothic" w:cs="Arial" w:hint="eastAsia"/>
                    <w:lang w:val="sv-SE"/>
                  </w:rPr>
                  <w:t>☐</w:t>
                </w:r>
              </w:sdtContent>
            </w:sdt>
            <w:r w:rsidR="00966D8C" w:rsidRPr="007E7BBA">
              <w:rPr>
                <w:rFonts w:cs="Arial"/>
                <w:lang w:val="sv-SE"/>
              </w:rPr>
              <w:t>Projektets slutrapportering</w:t>
            </w:r>
          </w:p>
          <w:p w14:paraId="19D9ADA0" w14:textId="77777777" w:rsidR="00966D8C" w:rsidRPr="00E56D75" w:rsidRDefault="00966D8C" w:rsidP="00FF799F">
            <w:pPr>
              <w:tabs>
                <w:tab w:val="left" w:pos="1134"/>
                <w:tab w:val="left" w:pos="1364"/>
              </w:tabs>
              <w:rPr>
                <w:rFonts w:cs="Arial"/>
                <w:lang w:val="sv-SE"/>
              </w:rPr>
            </w:pPr>
          </w:p>
          <w:p w14:paraId="01C72221" w14:textId="32A4C601" w:rsidR="00081BFA" w:rsidRPr="00E56D75" w:rsidRDefault="00853A31" w:rsidP="00FF799F">
            <w:pPr>
              <w:tabs>
                <w:tab w:val="left" w:pos="1134"/>
                <w:tab w:val="left" w:pos="1364"/>
              </w:tabs>
              <w:rPr>
                <w:rFonts w:cs="Arial"/>
                <w:b/>
                <w:bCs/>
                <w:lang w:val="sv-SE"/>
              </w:rPr>
            </w:pPr>
            <w:r>
              <w:rPr>
                <w:rFonts w:cs="Arial"/>
                <w:b/>
                <w:bCs/>
                <w:lang w:val="sv-SE"/>
              </w:rPr>
              <w:t>Projekt</w:t>
            </w:r>
            <w:r w:rsidR="00616D72" w:rsidRPr="00E56D75">
              <w:rPr>
                <w:rFonts w:cs="Arial"/>
                <w:b/>
                <w:bCs/>
                <w:lang w:val="sv-SE"/>
              </w:rPr>
              <w:t>:</w:t>
            </w:r>
          </w:p>
          <w:p w14:paraId="4F74EADC" w14:textId="60D9D3F1" w:rsidR="00081BFA" w:rsidRPr="00EE735F" w:rsidRDefault="00000000" w:rsidP="00FF799F">
            <w:pPr>
              <w:tabs>
                <w:tab w:val="left" w:pos="1364"/>
              </w:tabs>
              <w:ind w:left="1134" w:hanging="1134"/>
              <w:rPr>
                <w:rFonts w:cs="Arial"/>
                <w:lang w:val="sv-SE"/>
              </w:rPr>
            </w:pPr>
            <w:sdt>
              <w:sdtPr>
                <w:rPr>
                  <w:rFonts w:cs="Arial"/>
                  <w:lang w:val="sv-SE"/>
                </w:rPr>
                <w:id w:val="171400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D72" w:rsidRPr="00EE735F">
                  <w:rPr>
                    <w:rFonts w:ascii="MS Gothic" w:eastAsia="MS Gothic" w:hAnsi="MS Gothic" w:cs="Arial" w:hint="eastAsia"/>
                    <w:lang w:val="sv-SE"/>
                  </w:rPr>
                  <w:t>☐</w:t>
                </w:r>
              </w:sdtContent>
            </w:sdt>
            <w:r w:rsidR="003B22AF">
              <w:rPr>
                <w:rFonts w:cs="Arial"/>
                <w:lang w:val="sv-SE"/>
              </w:rPr>
              <w:t>P</w:t>
            </w:r>
            <w:r w:rsidR="003B22AF" w:rsidRPr="007E7BBA">
              <w:rPr>
                <w:rFonts w:cs="Arial"/>
                <w:lang w:val="sv-SE"/>
              </w:rPr>
              <w:t>rojekt för mobilitetsstyrning</w:t>
            </w:r>
          </w:p>
          <w:p w14:paraId="5362CD78" w14:textId="4D6D8AFE" w:rsidR="00081BFA" w:rsidRPr="00EE735F" w:rsidRDefault="00000000" w:rsidP="00FF799F">
            <w:pPr>
              <w:tabs>
                <w:tab w:val="left" w:pos="1134"/>
              </w:tabs>
              <w:rPr>
                <w:rFonts w:cs="Arial"/>
                <w:lang w:val="sv-SE"/>
              </w:rPr>
            </w:pPr>
            <w:sdt>
              <w:sdtPr>
                <w:rPr>
                  <w:rFonts w:cs="Arial"/>
                  <w:lang w:val="sv-SE"/>
                </w:rPr>
                <w:id w:val="154039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D72" w:rsidRPr="00EE735F">
                  <w:rPr>
                    <w:rFonts w:ascii="MS Gothic" w:eastAsia="MS Gothic" w:hAnsi="MS Gothic" w:cs="Arial" w:hint="eastAsia"/>
                    <w:lang w:val="sv-SE"/>
                  </w:rPr>
                  <w:t>☐</w:t>
                </w:r>
              </w:sdtContent>
            </w:sdt>
            <w:r w:rsidR="00EE735F" w:rsidRPr="007E7BBA">
              <w:rPr>
                <w:rFonts w:cs="Arial"/>
                <w:lang w:val="sv-SE"/>
              </w:rPr>
              <w:t xml:space="preserve">Program för </w:t>
            </w:r>
            <w:r w:rsidR="00EE735F">
              <w:rPr>
                <w:rFonts w:cs="Arial"/>
                <w:lang w:val="sv-SE"/>
              </w:rPr>
              <w:t xml:space="preserve">att </w:t>
            </w:r>
            <w:r w:rsidR="00EE735F" w:rsidRPr="007E7BBA">
              <w:rPr>
                <w:rFonts w:cs="Arial"/>
                <w:lang w:val="sv-SE"/>
              </w:rPr>
              <w:t>främj</w:t>
            </w:r>
            <w:r w:rsidR="00EE735F">
              <w:rPr>
                <w:rFonts w:cs="Arial"/>
                <w:lang w:val="sv-SE"/>
              </w:rPr>
              <w:t xml:space="preserve">a </w:t>
            </w:r>
            <w:r w:rsidR="00EE735F" w:rsidRPr="007E7BBA">
              <w:rPr>
                <w:rFonts w:cs="Arial"/>
                <w:lang w:val="sv-SE"/>
              </w:rPr>
              <w:t>gång och cykling</w:t>
            </w:r>
          </w:p>
          <w:p w14:paraId="10715362" w14:textId="77777777" w:rsidR="00081BFA" w:rsidRPr="00EE735F" w:rsidRDefault="00081BFA" w:rsidP="00FF799F">
            <w:pPr>
              <w:tabs>
                <w:tab w:val="left" w:pos="1134"/>
              </w:tabs>
              <w:rPr>
                <w:rFonts w:cs="Arial"/>
                <w:lang w:val="sv-SE"/>
              </w:rPr>
            </w:pPr>
          </w:p>
          <w:p w14:paraId="66988175" w14:textId="77777777" w:rsidR="00081BFA" w:rsidRPr="00EE735F" w:rsidRDefault="00081BFA" w:rsidP="00FF799F">
            <w:pPr>
              <w:tabs>
                <w:tab w:val="left" w:pos="1134"/>
              </w:tabs>
              <w:rPr>
                <w:rFonts w:cs="Arial"/>
                <w:lang w:val="sv-SE"/>
              </w:rPr>
            </w:pPr>
          </w:p>
        </w:tc>
      </w:tr>
    </w:tbl>
    <w:p w14:paraId="60D42926" w14:textId="0E854FFF" w:rsidR="00081BFA" w:rsidRPr="00B51521" w:rsidRDefault="00DA3C23" w:rsidP="00081BFA">
      <w:pPr>
        <w:keepNext/>
        <w:spacing w:after="20"/>
        <w:rPr>
          <w:rFonts w:cs="Arial"/>
          <w:b/>
          <w:lang w:val="sv-SE"/>
        </w:rPr>
      </w:pPr>
      <w:r w:rsidRPr="00B51521">
        <w:rPr>
          <w:rFonts w:cs="Arial"/>
          <w:b/>
          <w:bCs/>
          <w:lang w:val="sv-SE"/>
        </w:rPr>
        <w:t>Uppgifter om sökanden</w:t>
      </w:r>
      <w:r w:rsidR="00616D72" w:rsidRPr="00B51521">
        <w:rPr>
          <w:rFonts w:cs="Arial"/>
          <w:b/>
          <w:lang w:val="sv-SE"/>
        </w:rPr>
        <w:t xml:space="preserve"> </w:t>
      </w:r>
      <w:r w:rsidR="00616D72" w:rsidRPr="00B51521">
        <w:rPr>
          <w:rFonts w:cs="Arial"/>
          <w:lang w:val="sv-SE"/>
        </w:rPr>
        <w:t>(</w:t>
      </w:r>
      <w:r w:rsidR="00B51521">
        <w:rPr>
          <w:rFonts w:cs="Arial"/>
          <w:sz w:val="16"/>
          <w:szCs w:val="16"/>
          <w:lang w:val="sv-FI"/>
        </w:rPr>
        <w:t>Den kommun, samkommun eller annan aktör som ansvarar för projektadministrationen</w:t>
      </w:r>
      <w:r w:rsidR="00616D72" w:rsidRPr="00B51521">
        <w:rPr>
          <w:rFonts w:cs="Arial"/>
          <w:sz w:val="16"/>
          <w:szCs w:val="16"/>
          <w:lang w:val="sv-SE" w:eastAsia="fi-FI"/>
        </w:rPr>
        <w:t>)</w:t>
      </w:r>
    </w:p>
    <w:tbl>
      <w:tblPr>
        <w:tblW w:w="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</w:tblGrid>
      <w:tr w:rsidR="00DF0EFD" w14:paraId="74AA5597" w14:textId="77777777" w:rsidTr="00081BFA">
        <w:tc>
          <w:tcPr>
            <w:tcW w:w="5018" w:type="dxa"/>
            <w:hideMark/>
          </w:tcPr>
          <w:p w14:paraId="463B86AC" w14:textId="6A009E57" w:rsidR="00081BFA" w:rsidRPr="00606986" w:rsidRDefault="00B51521" w:rsidP="00FF799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Sökande</w:t>
            </w:r>
          </w:p>
        </w:tc>
      </w:tr>
      <w:bookmarkStart w:id="0" w:name="supersonic"/>
      <w:bookmarkStart w:id="1" w:name="L1"/>
      <w:tr w:rsidR="00DF0EFD" w14:paraId="02FA7284" w14:textId="77777777" w:rsidTr="00081BFA">
        <w:trPr>
          <w:trHeight w:val="288"/>
        </w:trPr>
        <w:tc>
          <w:tcPr>
            <w:tcW w:w="5018" w:type="dxa"/>
            <w:hideMark/>
          </w:tcPr>
          <w:p w14:paraId="45A26B48" w14:textId="77777777" w:rsidR="00081BFA" w:rsidRPr="00606986" w:rsidRDefault="00616D72" w:rsidP="00FF799F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  <w:bookmarkEnd w:id="0"/>
            <w:bookmarkEnd w:id="1"/>
          </w:p>
        </w:tc>
      </w:tr>
    </w:tbl>
    <w:p w14:paraId="5D07DEC2" w14:textId="77777777" w:rsidR="00081BFA" w:rsidRPr="00606986" w:rsidRDefault="00081BFA" w:rsidP="00081BFA">
      <w:pPr>
        <w:rPr>
          <w:rFonts w:cs="Arial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3"/>
      </w:tblGrid>
      <w:tr w:rsidR="00977AA3" w14:paraId="72273CFF" w14:textId="77777777" w:rsidTr="00977AA3">
        <w:trPr>
          <w:trHeight w:val="550"/>
        </w:trPr>
        <w:tc>
          <w:tcPr>
            <w:tcW w:w="10343" w:type="dxa"/>
            <w:hideMark/>
          </w:tcPr>
          <w:p w14:paraId="11F9AA26" w14:textId="1542A4C4" w:rsidR="00977AA3" w:rsidRPr="003C2039" w:rsidRDefault="003C2039" w:rsidP="008E76D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  <w:lang w:val="sv-SE"/>
              </w:rPr>
            </w:pPr>
            <w:r w:rsidRPr="003C2039">
              <w:rPr>
                <w:rFonts w:ascii="Verdana" w:hAnsi="Verdana" w:cs="Arial"/>
                <w:sz w:val="16"/>
                <w:szCs w:val="16"/>
                <w:lang w:val="sv-SE"/>
              </w:rPr>
              <w:t>Kontaktperson som ansvarar för projektets rapportering</w:t>
            </w:r>
          </w:p>
          <w:p w14:paraId="32012CFA" w14:textId="77777777" w:rsidR="00977AA3" w:rsidRPr="00977AA3" w:rsidRDefault="00977AA3" w:rsidP="008E76DF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977AA3">
              <w:rPr>
                <w:rFonts w:ascii="Verdana" w:hAnsi="Verdana" w:cs="Arial"/>
                <w:sz w:val="20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977AA3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977AA3">
              <w:rPr>
                <w:rFonts w:ascii="Verdana" w:hAnsi="Verdana" w:cs="Arial"/>
                <w:sz w:val="20"/>
              </w:rPr>
            </w:r>
            <w:r w:rsidRPr="00977AA3">
              <w:rPr>
                <w:rFonts w:ascii="Verdana" w:hAnsi="Verdana" w:cs="Arial"/>
                <w:sz w:val="20"/>
              </w:rPr>
              <w:fldChar w:fldCharType="separate"/>
            </w:r>
            <w:r w:rsidRPr="00977AA3">
              <w:rPr>
                <w:rFonts w:ascii="Verdana" w:hAnsi="Verdana" w:cs="Arial"/>
                <w:noProof/>
                <w:sz w:val="20"/>
              </w:rPr>
              <w:t> </w:t>
            </w:r>
            <w:r w:rsidRPr="00977AA3">
              <w:rPr>
                <w:rFonts w:ascii="Verdana" w:hAnsi="Verdana" w:cs="Arial"/>
                <w:noProof/>
                <w:sz w:val="20"/>
              </w:rPr>
              <w:t> </w:t>
            </w:r>
            <w:r w:rsidRPr="00977AA3">
              <w:rPr>
                <w:rFonts w:ascii="Verdana" w:hAnsi="Verdana" w:cs="Arial"/>
                <w:noProof/>
                <w:sz w:val="20"/>
              </w:rPr>
              <w:t> </w:t>
            </w:r>
            <w:r w:rsidRPr="00977AA3">
              <w:rPr>
                <w:rFonts w:ascii="Verdana" w:hAnsi="Verdana" w:cs="Arial"/>
                <w:noProof/>
                <w:sz w:val="20"/>
              </w:rPr>
              <w:t> </w:t>
            </w:r>
            <w:r w:rsidRPr="00977AA3">
              <w:rPr>
                <w:rFonts w:ascii="Verdana" w:hAnsi="Verdana" w:cs="Arial"/>
                <w:noProof/>
                <w:sz w:val="20"/>
              </w:rPr>
              <w:t> </w:t>
            </w:r>
            <w:r w:rsidRPr="00977AA3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14:paraId="665BFC18" w14:textId="77777777" w:rsidR="00977AA3" w:rsidRDefault="00977AA3" w:rsidP="00081BFA">
      <w:pPr>
        <w:keepNext/>
        <w:spacing w:after="20"/>
        <w:rPr>
          <w:rFonts w:cs="Arial"/>
          <w:b/>
        </w:rPr>
      </w:pPr>
    </w:p>
    <w:p w14:paraId="71E30F7D" w14:textId="3F54DD81" w:rsidR="00081BFA" w:rsidRPr="00606986" w:rsidRDefault="003C2039" w:rsidP="00081BFA">
      <w:pPr>
        <w:keepNext/>
        <w:spacing w:after="20"/>
        <w:rPr>
          <w:rFonts w:cs="Arial"/>
          <w:b/>
        </w:rPr>
      </w:pPr>
      <w:r>
        <w:rPr>
          <w:rFonts w:cs="Arial"/>
          <w:b/>
        </w:rPr>
        <w:t>Projekt</w:t>
      </w:r>
      <w:r w:rsidR="00616D72" w:rsidRPr="00606986">
        <w:rPr>
          <w:rFonts w:cs="Arial"/>
          <w:b/>
        </w:rPr>
        <w:t xml:space="preserve">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25"/>
      </w:tblGrid>
      <w:tr w:rsidR="00DF0EFD" w14:paraId="3DEBB43F" w14:textId="77777777" w:rsidTr="00AE5AFA">
        <w:trPr>
          <w:trHeight w:val="607"/>
        </w:trPr>
        <w:tc>
          <w:tcPr>
            <w:tcW w:w="5018" w:type="dxa"/>
          </w:tcPr>
          <w:p w14:paraId="2ED62865" w14:textId="17783D89" w:rsidR="00081BFA" w:rsidRPr="00606986" w:rsidRDefault="003C2039" w:rsidP="00FF799F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Projektets namn</w:t>
            </w:r>
          </w:p>
          <w:p w14:paraId="68D87970" w14:textId="77777777" w:rsidR="00081BFA" w:rsidRPr="00606986" w:rsidRDefault="00616D72" w:rsidP="00FF799F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325" w:type="dxa"/>
          </w:tcPr>
          <w:p w14:paraId="39CFA4E8" w14:textId="77777777" w:rsidR="002A5A3A" w:rsidRPr="00FA26F6" w:rsidRDefault="002A5A3A" w:rsidP="002A5A3A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Projektets genomförandetid (mån/år–mån/år)</w:t>
            </w:r>
          </w:p>
          <w:p w14:paraId="4A6FCBD6" w14:textId="77777777" w:rsidR="00081BFA" w:rsidRPr="00606986" w:rsidRDefault="00616D72" w:rsidP="00FF799F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606986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606986">
              <w:rPr>
                <w:rFonts w:ascii="Verdana" w:hAnsi="Verdana" w:cs="Arial"/>
                <w:sz w:val="20"/>
              </w:rPr>
            </w:r>
            <w:r w:rsidRPr="00606986">
              <w:rPr>
                <w:rFonts w:ascii="Verdana" w:hAnsi="Verdana" w:cs="Arial"/>
                <w:sz w:val="20"/>
              </w:rPr>
              <w:fldChar w:fldCharType="separate"/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14:paraId="166EB71F" w14:textId="77777777" w:rsidR="00081BFA" w:rsidRPr="00606986" w:rsidRDefault="00081BFA" w:rsidP="00081BFA">
      <w:pPr>
        <w:rPr>
          <w:rFonts w:cs="Arial"/>
          <w:sz w:val="16"/>
          <w:szCs w:val="16"/>
        </w:rPr>
      </w:pPr>
    </w:p>
    <w:p w14:paraId="3073D8C2" w14:textId="77777777" w:rsidR="00081BFA" w:rsidRDefault="00081BFA" w:rsidP="00081BFA">
      <w:pPr>
        <w:rPr>
          <w:rFonts w:cs="Arial"/>
          <w:b/>
        </w:rPr>
      </w:pPr>
    </w:p>
    <w:p w14:paraId="674F62AA" w14:textId="77777777" w:rsidR="00EC46D0" w:rsidRDefault="00EC46D0" w:rsidP="00081BFA">
      <w:pPr>
        <w:rPr>
          <w:rFonts w:cs="Arial"/>
          <w:b/>
        </w:rPr>
      </w:pPr>
    </w:p>
    <w:p w14:paraId="6B890BF1" w14:textId="4179B835" w:rsidR="00EC46D0" w:rsidRPr="00F87355" w:rsidRDefault="002A5A3A" w:rsidP="00EC46D0">
      <w:pPr>
        <w:rPr>
          <w:rFonts w:cs="Arial"/>
          <w:b/>
          <w:lang w:val="sv-SE"/>
        </w:rPr>
      </w:pPr>
      <w:r w:rsidRPr="00F87355">
        <w:rPr>
          <w:rFonts w:cs="Arial"/>
          <w:b/>
          <w:lang w:val="sv-SE"/>
        </w:rPr>
        <w:t xml:space="preserve">Verksamhetens mål och </w:t>
      </w:r>
      <w:r w:rsidR="00F87355" w:rsidRPr="00F87355">
        <w:rPr>
          <w:rFonts w:cs="Arial"/>
          <w:b/>
          <w:lang w:val="sv-SE"/>
        </w:rPr>
        <w:t>bedömning av verksamh</w:t>
      </w:r>
      <w:r w:rsidR="00F87355">
        <w:rPr>
          <w:rFonts w:cs="Arial"/>
          <w:b/>
          <w:lang w:val="sv-SE"/>
        </w:rPr>
        <w:t>etens effekter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38"/>
      </w:tblGrid>
      <w:tr w:rsidR="00DF0EFD" w14:paraId="4330B6B8" w14:textId="77777777" w:rsidTr="00855E8B"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78F2E8E1" w14:textId="77777777" w:rsidR="00D044AD" w:rsidRDefault="00D044AD" w:rsidP="00EC46D0">
            <w:pPr>
              <w:rPr>
                <w:rFonts w:cs="Arial"/>
                <w:sz w:val="16"/>
                <w:szCs w:val="16"/>
              </w:rPr>
            </w:pPr>
            <w:r w:rsidRPr="00D044AD">
              <w:rPr>
                <w:rFonts w:cs="Arial"/>
                <w:sz w:val="16"/>
                <w:szCs w:val="16"/>
              </w:rPr>
              <w:t>Projektets måluppfyllelse</w:t>
            </w:r>
          </w:p>
          <w:p w14:paraId="134D94CD" w14:textId="22A3975F" w:rsidR="00EC46D0" w:rsidRPr="00606986" w:rsidRDefault="00616D72" w:rsidP="00EC46D0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22522995" w14:textId="77777777" w:rsidR="00EC46D0" w:rsidRDefault="00EC46D0" w:rsidP="00855E8B">
            <w:pPr>
              <w:rPr>
                <w:rFonts w:cs="Arial"/>
                <w:sz w:val="16"/>
                <w:szCs w:val="16"/>
              </w:rPr>
            </w:pPr>
          </w:p>
          <w:p w14:paraId="4511F9F1" w14:textId="593665D2" w:rsidR="00EC46D0" w:rsidRPr="00947483" w:rsidRDefault="00BD397E" w:rsidP="00855E8B">
            <w:pPr>
              <w:rPr>
                <w:rFonts w:cs="Arial"/>
                <w:sz w:val="16"/>
                <w:szCs w:val="16"/>
                <w:lang w:val="sv-SE"/>
              </w:rPr>
            </w:pPr>
            <w:r w:rsidRPr="00BD397E">
              <w:rPr>
                <w:rFonts w:cs="Arial"/>
                <w:sz w:val="16"/>
                <w:szCs w:val="16"/>
                <w:lang w:val="sv-SE"/>
              </w:rPr>
              <w:t xml:space="preserve">En bedömning av verksamhetens </w:t>
            </w:r>
            <w:r w:rsidR="00947483">
              <w:rPr>
                <w:rFonts w:cs="Arial"/>
                <w:sz w:val="16"/>
                <w:szCs w:val="16"/>
                <w:lang w:val="sv-SE"/>
              </w:rPr>
              <w:t>effekter</w:t>
            </w:r>
            <w:r w:rsidRPr="00BD397E">
              <w:rPr>
                <w:rFonts w:cs="Arial"/>
                <w:sz w:val="16"/>
                <w:szCs w:val="16"/>
                <w:lang w:val="sv-SE"/>
              </w:rPr>
              <w:t xml:space="preserve"> för hela projektet och enskilda åtgärder. </w:t>
            </w:r>
            <w:r w:rsidRPr="00947483">
              <w:rPr>
                <w:rFonts w:cs="Arial"/>
                <w:sz w:val="16"/>
                <w:szCs w:val="16"/>
                <w:lang w:val="sv-SE"/>
              </w:rPr>
              <w:t xml:space="preserve">Fullföljdes de effekter som planerades i ansökningsskedet? </w:t>
            </w:r>
            <w:r w:rsidR="00616D72" w:rsidRPr="00947483">
              <w:rPr>
                <w:rFonts w:cs="Arial"/>
                <w:b/>
                <w:sz w:val="16"/>
                <w:szCs w:val="16"/>
                <w:lang w:val="sv-SE"/>
              </w:rPr>
              <w:t xml:space="preserve">  </w:t>
            </w:r>
          </w:p>
          <w:p w14:paraId="5DAE70F5" w14:textId="77777777" w:rsidR="00EC46D0" w:rsidRPr="00606986" w:rsidRDefault="00616D72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0830621D" w14:textId="77777777" w:rsidR="00EC46D0" w:rsidRPr="00606986" w:rsidRDefault="00EC46D0" w:rsidP="00855E8B">
            <w:pPr>
              <w:pStyle w:val="zOhjausteksti1"/>
              <w:keepNext/>
              <w:rPr>
                <w:rFonts w:ascii="Verdana" w:hAnsi="Verdana" w:cs="Arial"/>
              </w:rPr>
            </w:pPr>
          </w:p>
        </w:tc>
      </w:tr>
      <w:tr w:rsidR="00DF0EFD" w14:paraId="30E314C0" w14:textId="77777777" w:rsidTr="00855E8B">
        <w:trPr>
          <w:trHeight w:val="288"/>
        </w:trPr>
        <w:tc>
          <w:tcPr>
            <w:tcW w:w="10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2AF9A6" w14:textId="0C620701" w:rsidR="00B933D5" w:rsidRDefault="008A3003" w:rsidP="00855E8B">
            <w:pPr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Mätkriterier</w:t>
            </w:r>
            <w:r w:rsidR="00B933D5" w:rsidRPr="00B933D5">
              <w:rPr>
                <w:rFonts w:cs="Arial"/>
                <w:sz w:val="16"/>
                <w:szCs w:val="16"/>
                <w:lang w:val="sv-SE"/>
              </w:rPr>
              <w:t xml:space="preserve"> och metoder för att följa upp verksamhetens resultat samt deras utveckling. Jämförelse med de mät</w:t>
            </w:r>
            <w:r w:rsidR="00B41F9D">
              <w:rPr>
                <w:rFonts w:cs="Arial"/>
                <w:sz w:val="16"/>
                <w:szCs w:val="16"/>
                <w:lang w:val="sv-SE"/>
              </w:rPr>
              <w:t>kriterier</w:t>
            </w:r>
            <w:r w:rsidR="00B933D5" w:rsidRPr="00B933D5">
              <w:rPr>
                <w:rFonts w:cs="Arial"/>
                <w:sz w:val="16"/>
                <w:szCs w:val="16"/>
                <w:lang w:val="sv-SE"/>
              </w:rPr>
              <w:t xml:space="preserve"> och metoder som presentera</w:t>
            </w:r>
            <w:r w:rsidR="00B41F9D">
              <w:rPr>
                <w:rFonts w:cs="Arial"/>
                <w:sz w:val="16"/>
                <w:szCs w:val="16"/>
                <w:lang w:val="sv-SE"/>
              </w:rPr>
              <w:t>de</w:t>
            </w:r>
            <w:r w:rsidR="00B933D5" w:rsidRPr="00B933D5">
              <w:rPr>
                <w:rFonts w:cs="Arial"/>
                <w:sz w:val="16"/>
                <w:szCs w:val="16"/>
                <w:lang w:val="sv-SE"/>
              </w:rPr>
              <w:t>s i ansökningsfasen.</w:t>
            </w:r>
          </w:p>
          <w:p w14:paraId="7C2A59D8" w14:textId="4674E967" w:rsidR="00EC46D0" w:rsidRPr="00B933D5" w:rsidRDefault="00616D72" w:rsidP="00855E8B">
            <w:pPr>
              <w:rPr>
                <w:rFonts w:cs="Arial"/>
                <w:sz w:val="16"/>
                <w:szCs w:val="16"/>
                <w:lang w:val="sv-SE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B933D5">
              <w:rPr>
                <w:rFonts w:cs="Arial"/>
                <w:lang w:val="sv-SE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7FC5AEDF" w14:textId="77777777" w:rsidR="00EC46D0" w:rsidRPr="00B933D5" w:rsidRDefault="00EC46D0" w:rsidP="00855E8B">
            <w:pPr>
              <w:rPr>
                <w:rFonts w:cs="Arial"/>
                <w:lang w:val="sv-SE"/>
              </w:rPr>
            </w:pPr>
          </w:p>
          <w:p w14:paraId="5DD2A782" w14:textId="740EF8E2" w:rsidR="00EC46D0" w:rsidRPr="007E02CE" w:rsidRDefault="004C5A65" w:rsidP="00855E8B">
            <w:pPr>
              <w:rPr>
                <w:rFonts w:cs="Arial"/>
                <w:sz w:val="16"/>
                <w:szCs w:val="16"/>
                <w:lang w:val="sv-SE"/>
              </w:rPr>
            </w:pPr>
            <w:r w:rsidRPr="007E02CE">
              <w:rPr>
                <w:rFonts w:cs="Arial"/>
                <w:sz w:val="16"/>
                <w:szCs w:val="16"/>
                <w:lang w:val="sv-SE"/>
              </w:rPr>
              <w:t xml:space="preserve">Hur kopplas effekterna till en </w:t>
            </w:r>
            <w:r w:rsidR="007E02CE" w:rsidRPr="007E02CE">
              <w:rPr>
                <w:rFonts w:cs="Arial"/>
                <w:sz w:val="16"/>
                <w:szCs w:val="16"/>
                <w:lang w:val="sv-SE"/>
              </w:rPr>
              <w:t xml:space="preserve">bredare strategi </w:t>
            </w:r>
            <w:r w:rsidR="007E02CE">
              <w:rPr>
                <w:rFonts w:cs="Arial"/>
                <w:sz w:val="16"/>
                <w:szCs w:val="16"/>
                <w:lang w:val="sv-SE"/>
              </w:rPr>
              <w:t>eller trafikpolitik inom</w:t>
            </w:r>
            <w:r w:rsidRPr="007E02CE">
              <w:rPr>
                <w:rFonts w:cs="Arial"/>
                <w:sz w:val="16"/>
                <w:szCs w:val="16"/>
                <w:lang w:val="sv-SE"/>
              </w:rPr>
              <w:t xml:space="preserve"> verksamhetsområdet</w:t>
            </w:r>
            <w:r w:rsidR="00616D72" w:rsidRPr="007E02CE">
              <w:rPr>
                <w:rFonts w:cs="Arial"/>
                <w:sz w:val="16"/>
                <w:szCs w:val="16"/>
                <w:lang w:val="sv-SE"/>
              </w:rPr>
              <w:t>.</w:t>
            </w:r>
          </w:p>
          <w:p w14:paraId="757101DC" w14:textId="77777777" w:rsidR="00EC46D0" w:rsidRPr="00606986" w:rsidRDefault="00616D72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0B615ABF" w14:textId="77777777" w:rsidR="00EC46D0" w:rsidRPr="00606986" w:rsidRDefault="00EC46D0" w:rsidP="00855E8B">
            <w:pPr>
              <w:rPr>
                <w:rFonts w:cs="Arial"/>
              </w:rPr>
            </w:pPr>
          </w:p>
        </w:tc>
      </w:tr>
    </w:tbl>
    <w:p w14:paraId="129FC88B" w14:textId="77777777" w:rsidR="00EC46D0" w:rsidRDefault="00EC46D0" w:rsidP="00081BFA">
      <w:pPr>
        <w:rPr>
          <w:rFonts w:cs="Arial"/>
          <w:b/>
        </w:rPr>
      </w:pPr>
    </w:p>
    <w:p w14:paraId="16DD3837" w14:textId="5FE520F5" w:rsidR="00977AA3" w:rsidRDefault="00977AA3">
      <w:pPr>
        <w:rPr>
          <w:rFonts w:cs="Arial"/>
          <w:b/>
        </w:rPr>
      </w:pPr>
    </w:p>
    <w:p w14:paraId="3FC266E7" w14:textId="7672191D" w:rsidR="00081BFA" w:rsidRPr="00EC46D0" w:rsidRDefault="00225D6D" w:rsidP="00081BFA">
      <w:pPr>
        <w:rPr>
          <w:rFonts w:cs="Arial"/>
          <w:b/>
        </w:rPr>
      </w:pPr>
      <w:r w:rsidRPr="00225D6D">
        <w:rPr>
          <w:rFonts w:cs="Arial"/>
          <w:b/>
        </w:rPr>
        <w:lastRenderedPageBreak/>
        <w:t>Genomförande av verksamheten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6"/>
      </w:tblGrid>
      <w:tr w:rsidR="00DF0EFD" w14:paraId="0C9ED4E0" w14:textId="77777777" w:rsidTr="00FF799F">
        <w:trPr>
          <w:trHeight w:val="523"/>
        </w:trPr>
        <w:tc>
          <w:tcPr>
            <w:tcW w:w="1034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3F5AA134" w14:textId="77777777" w:rsidR="00225D6D" w:rsidRDefault="00225D6D" w:rsidP="00FF799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  <w:lang w:val="sv-SE"/>
              </w:rPr>
            </w:pPr>
            <w:r w:rsidRPr="00225D6D">
              <w:rPr>
                <w:rFonts w:ascii="Verdana" w:hAnsi="Verdana" w:cs="Arial"/>
                <w:sz w:val="16"/>
                <w:szCs w:val="16"/>
                <w:lang w:val="sv-SE"/>
              </w:rPr>
              <w:t>Åtgärder som vidtagits under projektets gång, projektets innehåll</w:t>
            </w:r>
          </w:p>
          <w:p w14:paraId="36FF29C5" w14:textId="7E4F32BE" w:rsidR="00081BFA" w:rsidRPr="00225D6D" w:rsidRDefault="00616D72" w:rsidP="00FF799F">
            <w:pPr>
              <w:pStyle w:val="zOhjausteksti1"/>
              <w:keepNext/>
              <w:rPr>
                <w:rFonts w:ascii="Verdana" w:hAnsi="Verdana" w:cs="Arial"/>
                <w:lang w:val="sv-SE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2" w:name="L11"/>
            <w:r w:rsidRPr="00225D6D">
              <w:rPr>
                <w:rFonts w:ascii="Verdana" w:hAnsi="Verdana" w:cs="Arial"/>
                <w:lang w:val="sv-SE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2"/>
          </w:p>
          <w:p w14:paraId="75F23292" w14:textId="77777777" w:rsidR="00EC46D0" w:rsidRPr="00225D6D" w:rsidRDefault="00EC46D0" w:rsidP="00FF799F">
            <w:pPr>
              <w:pStyle w:val="zOhjausteksti1"/>
              <w:keepNext/>
              <w:rPr>
                <w:rFonts w:ascii="Verdana" w:hAnsi="Verdana" w:cs="Arial"/>
                <w:lang w:val="sv-SE"/>
              </w:rPr>
            </w:pPr>
          </w:p>
          <w:p w14:paraId="678AFA3B" w14:textId="7C1A2E05" w:rsidR="00EC46D0" w:rsidRPr="00606986" w:rsidRDefault="00225D6D" w:rsidP="00EC46D0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Projektets kommunikation</w:t>
            </w:r>
          </w:p>
          <w:p w14:paraId="59AE988D" w14:textId="77777777" w:rsidR="00081BFA" w:rsidRDefault="00616D72" w:rsidP="00EC46D0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1A1F4160" w14:textId="77777777" w:rsidR="00EC46D0" w:rsidRPr="00EC46D0" w:rsidRDefault="00EC46D0" w:rsidP="00EC46D0">
            <w:pPr>
              <w:pStyle w:val="zOhjausteksti1"/>
              <w:keepNext/>
              <w:rPr>
                <w:rFonts w:ascii="Verdana" w:hAnsi="Verdana" w:cs="Arial"/>
              </w:rPr>
            </w:pPr>
          </w:p>
          <w:p w14:paraId="45F0DC00" w14:textId="77777777" w:rsidR="00453041" w:rsidRDefault="00453041" w:rsidP="00FF799F">
            <w:pPr>
              <w:rPr>
                <w:rFonts w:cs="Arial"/>
                <w:sz w:val="16"/>
                <w:szCs w:val="16"/>
                <w:lang w:val="sv-SE"/>
              </w:rPr>
            </w:pPr>
            <w:r w:rsidRPr="00453041">
              <w:rPr>
                <w:rFonts w:cs="Arial"/>
                <w:sz w:val="16"/>
                <w:szCs w:val="16"/>
                <w:lang w:val="sv-SE"/>
              </w:rPr>
              <w:t>Genomförande av projektorganisation, genomförande av planerat samarbete</w:t>
            </w:r>
          </w:p>
          <w:p w14:paraId="04CD91A5" w14:textId="31A9F33C" w:rsidR="00081BFA" w:rsidRPr="00947483" w:rsidRDefault="00616D72" w:rsidP="00FF799F">
            <w:pPr>
              <w:rPr>
                <w:rFonts w:cs="Arial"/>
                <w:lang w:val="sv-SE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453041">
              <w:rPr>
                <w:rFonts w:cs="Arial"/>
                <w:lang w:val="sv-SE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5D591E3D" w14:textId="77777777" w:rsidR="00081BFA" w:rsidRPr="00453041" w:rsidRDefault="00081BFA" w:rsidP="00FF799F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3EE9E5F3" w14:textId="21881B7C" w:rsidR="00081BFA" w:rsidRPr="00947483" w:rsidRDefault="00947483" w:rsidP="00FF799F">
            <w:pPr>
              <w:rPr>
                <w:rFonts w:cs="Arial"/>
                <w:sz w:val="16"/>
                <w:szCs w:val="16"/>
                <w:lang w:val="sv-SE"/>
              </w:rPr>
            </w:pPr>
            <w:r w:rsidRPr="00947483">
              <w:rPr>
                <w:rFonts w:cs="Arial"/>
                <w:sz w:val="16"/>
                <w:szCs w:val="16"/>
                <w:lang w:val="sv-SE"/>
              </w:rPr>
              <w:t xml:space="preserve">Projektets verksamhetsområde samt </w:t>
            </w:r>
            <w:r w:rsidRPr="00947483">
              <w:rPr>
                <w:rFonts w:cs="Arial"/>
                <w:sz w:val="16"/>
                <w:szCs w:val="16"/>
                <w:lang w:val="sv-SE"/>
              </w:rPr>
              <w:t xml:space="preserve">hur man </w:t>
            </w:r>
            <w:r>
              <w:rPr>
                <w:rFonts w:cs="Arial"/>
                <w:sz w:val="16"/>
                <w:szCs w:val="16"/>
                <w:lang w:val="sv-SE"/>
              </w:rPr>
              <w:t xml:space="preserve">lyckats nå </w:t>
            </w:r>
            <w:r w:rsidRPr="00947483">
              <w:rPr>
                <w:rFonts w:cs="Arial"/>
                <w:sz w:val="16"/>
                <w:szCs w:val="16"/>
                <w:lang w:val="sv-SE"/>
              </w:rPr>
              <w:t>samarbetsparterna och de viktigaste målgrupperna</w:t>
            </w:r>
            <w:r w:rsidRPr="00947483">
              <w:rPr>
                <w:rFonts w:cs="Arial"/>
                <w:sz w:val="16"/>
                <w:szCs w:val="16"/>
                <w:lang w:val="sv-SE"/>
              </w:rPr>
              <w:t xml:space="preserve"> </w:t>
            </w:r>
          </w:p>
          <w:p w14:paraId="2E276250" w14:textId="77777777" w:rsidR="00081BFA" w:rsidRPr="00606986" w:rsidRDefault="00616D72" w:rsidP="00FF799F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37F35208" w14:textId="77777777" w:rsidR="00081BFA" w:rsidRPr="00606986" w:rsidRDefault="00081BFA" w:rsidP="004A050D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4459524B" w14:textId="77777777" w:rsidR="00081BFA" w:rsidRPr="00606986" w:rsidRDefault="00081BFA" w:rsidP="00081BFA">
      <w:pPr>
        <w:rPr>
          <w:rFonts w:cs="Arial"/>
          <w:sz w:val="8"/>
          <w:szCs w:val="8"/>
        </w:rPr>
      </w:pPr>
    </w:p>
    <w:p w14:paraId="31B6D493" w14:textId="77777777" w:rsidR="00081BFA" w:rsidRPr="00606986" w:rsidRDefault="00081BFA" w:rsidP="00081BFA">
      <w:pPr>
        <w:rPr>
          <w:rFonts w:cs="Arial"/>
          <w:sz w:val="8"/>
          <w:szCs w:val="8"/>
        </w:rPr>
      </w:pPr>
    </w:p>
    <w:p w14:paraId="4E05D043" w14:textId="77777777" w:rsidR="00081BFA" w:rsidRPr="00606986" w:rsidRDefault="00081BFA" w:rsidP="00081BFA">
      <w:pPr>
        <w:rPr>
          <w:rFonts w:cs="Arial"/>
          <w:sz w:val="8"/>
          <w:szCs w:val="8"/>
        </w:rPr>
      </w:pP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9922"/>
      </w:tblGrid>
      <w:tr w:rsidR="00DF0EFD" w14:paraId="36056D0A" w14:textId="77777777" w:rsidTr="00081BFA">
        <w:trPr>
          <w:trHeight w:val="142"/>
        </w:trPr>
        <w:tc>
          <w:tcPr>
            <w:tcW w:w="9922" w:type="dxa"/>
            <w:hideMark/>
          </w:tcPr>
          <w:p w14:paraId="50137168" w14:textId="77777777" w:rsidR="00EC46D0" w:rsidRPr="00606986" w:rsidRDefault="00EC46D0" w:rsidP="00EC46D0">
            <w:pPr>
              <w:rPr>
                <w:rFonts w:cs="Arial"/>
              </w:rPr>
            </w:pPr>
          </w:p>
          <w:p w14:paraId="14F27F2C" w14:textId="77777777" w:rsidR="00081BFA" w:rsidRPr="00606986" w:rsidRDefault="00081BFA" w:rsidP="00FF799F">
            <w:pPr>
              <w:pStyle w:val="ztxtValintaruutu"/>
              <w:rPr>
                <w:rFonts w:ascii="Verdana" w:hAnsi="Verdana" w:cs="Arial"/>
              </w:rPr>
            </w:pPr>
          </w:p>
        </w:tc>
      </w:tr>
    </w:tbl>
    <w:p w14:paraId="0934D900" w14:textId="77777777" w:rsidR="00081BFA" w:rsidRDefault="00081BFA" w:rsidP="00EC46D0">
      <w:pPr>
        <w:rPr>
          <w:b/>
          <w:noProof/>
          <w:kern w:val="28"/>
          <w:sz w:val="24"/>
          <w:szCs w:val="20"/>
          <w:lang w:eastAsia="fi-FI"/>
        </w:rPr>
      </w:pPr>
    </w:p>
    <w:sectPr w:rsidR="00081BFA" w:rsidSect="00722AF2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Sect"/>
      </w:footnotePr>
      <w:type w:val="continuous"/>
      <w:pgSz w:w="11907" w:h="16840" w:code="9"/>
      <w:pgMar w:top="1179" w:right="851" w:bottom="851" w:left="1134" w:header="59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4E85" w14:textId="77777777" w:rsidR="00B83E37" w:rsidRDefault="00B83E37">
      <w:r>
        <w:separator/>
      </w:r>
    </w:p>
  </w:endnote>
  <w:endnote w:type="continuationSeparator" w:id="0">
    <w:p w14:paraId="793F56F6" w14:textId="77777777" w:rsidR="00B83E37" w:rsidRDefault="00B8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bridge Pro">
    <w:altName w:val="Corbe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DF0EFD" w14:paraId="7B03BC90" w14:textId="77777777" w:rsidTr="008A539F">
      <w:trPr>
        <w:cantSplit/>
        <w:trHeight w:hRule="exact" w:val="284"/>
      </w:trPr>
      <w:tc>
        <w:tcPr>
          <w:tcW w:w="9923" w:type="dxa"/>
        </w:tcPr>
        <w:p w14:paraId="166D5287" w14:textId="77777777" w:rsidR="008A66D6" w:rsidRPr="00997B38" w:rsidRDefault="00616D72" w:rsidP="008A66D6">
          <w:pPr>
            <w:tabs>
              <w:tab w:val="left" w:pos="2977"/>
              <w:tab w:val="left" w:pos="3261"/>
              <w:tab w:val="left" w:pos="6521"/>
            </w:tabs>
            <w:rPr>
              <w:rFonts w:cs="Arial"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765D0E">
            <w:rPr>
              <w:sz w:val="16"/>
            </w:rPr>
            <w:t xml:space="preserve">Liikenne- ja viestintävirasto Traficom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PL 320, 00059 TRAFICOM </w:t>
          </w:r>
          <w:r>
            <w:rPr>
              <w:sz w:val="16"/>
            </w:rPr>
            <w:t>▪ p</w:t>
          </w:r>
          <w:r w:rsidRPr="00765D0E">
            <w:rPr>
              <w:sz w:val="16"/>
            </w:rPr>
            <w:t xml:space="preserve">. 029 534 5000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Y-tunnus </w:t>
          </w:r>
          <w:proofErr w:type="gramStart"/>
          <w:r w:rsidRPr="00765D0E">
            <w:rPr>
              <w:sz w:val="16"/>
            </w:rPr>
            <w:t>2924753-3</w:t>
          </w:r>
          <w:proofErr w:type="gramEnd"/>
        </w:p>
      </w:tc>
    </w:tr>
    <w:tr w:rsidR="00DF0EFD" w:rsidRPr="00E56D75" w14:paraId="291FA926" w14:textId="77777777" w:rsidTr="008A539F">
      <w:trPr>
        <w:cantSplit/>
        <w:trHeight w:hRule="exact" w:val="227"/>
      </w:trPr>
      <w:tc>
        <w:tcPr>
          <w:tcW w:w="9923" w:type="dxa"/>
        </w:tcPr>
        <w:p w14:paraId="5965D101" w14:textId="77777777" w:rsidR="008A66D6" w:rsidRPr="00572A1E" w:rsidRDefault="00616D72" w:rsidP="008A66D6">
          <w:pPr>
            <w:rPr>
              <w:rFonts w:cstheme="minorBidi"/>
              <w:sz w:val="16"/>
              <w:lang w:val="sv-FI"/>
            </w:rPr>
          </w:pPr>
          <w:r w:rsidRPr="00572A1E">
            <w:rPr>
              <w:rFonts w:cstheme="minorBidi"/>
              <w:sz w:val="16"/>
              <w:lang w:val="sv-FI"/>
            </w:rPr>
            <w:t>Transport-</w:t>
          </w:r>
          <w:r>
            <w:rPr>
              <w:rFonts w:cstheme="minorBidi"/>
              <w:sz w:val="16"/>
              <w:lang w:val="sv-FI"/>
            </w:rPr>
            <w:t xml:space="preserve"> </w:t>
          </w:r>
          <w:r w:rsidRPr="00572A1E">
            <w:rPr>
              <w:rFonts w:cstheme="minorBidi"/>
              <w:sz w:val="16"/>
              <w:lang w:val="sv-FI"/>
            </w:rPr>
            <w:t xml:space="preserve">och kommunikationsverket Traficom ▪ PB 320, 00059 TRAFICOM ▪ tfn 029 534 5000 ▪ FO-nummer </w:t>
          </w:r>
          <w:proofErr w:type="gramStart"/>
          <w:r w:rsidRPr="00572A1E">
            <w:rPr>
              <w:rFonts w:cstheme="minorBidi"/>
              <w:sz w:val="16"/>
              <w:lang w:val="sv-FI"/>
            </w:rPr>
            <w:t>2924753-3</w:t>
          </w:r>
          <w:proofErr w:type="gramEnd"/>
        </w:p>
        <w:p w14:paraId="320FF466" w14:textId="77777777" w:rsidR="008A66D6" w:rsidRPr="00572A1E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DF0EFD" w14:paraId="70479114" w14:textId="77777777" w:rsidTr="008A539F">
      <w:trPr>
        <w:cantSplit/>
        <w:trHeight w:hRule="exact" w:val="227"/>
      </w:trPr>
      <w:tc>
        <w:tcPr>
          <w:tcW w:w="9923" w:type="dxa"/>
        </w:tcPr>
        <w:p w14:paraId="3EA8E435" w14:textId="77777777" w:rsidR="008A66D6" w:rsidRPr="00997B38" w:rsidRDefault="00616D72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0495A594" w14:textId="77777777" w:rsidR="00A030E6" w:rsidRPr="008A66D6" w:rsidRDefault="00A030E6" w:rsidP="008A6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DF0EFD" w14:paraId="704BB5C9" w14:textId="77777777" w:rsidTr="008A539F">
      <w:trPr>
        <w:cantSplit/>
        <w:trHeight w:hRule="exact" w:val="284"/>
      </w:trPr>
      <w:tc>
        <w:tcPr>
          <w:tcW w:w="9923" w:type="dxa"/>
        </w:tcPr>
        <w:p w14:paraId="31E3193B" w14:textId="77777777" w:rsidR="008A66D6" w:rsidRPr="00997B38" w:rsidRDefault="00616D72" w:rsidP="008A66D6">
          <w:pPr>
            <w:tabs>
              <w:tab w:val="left" w:pos="2977"/>
              <w:tab w:val="left" w:pos="3261"/>
              <w:tab w:val="left" w:pos="6521"/>
            </w:tabs>
            <w:rPr>
              <w:rFonts w:cs="Arial"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765D0E">
            <w:rPr>
              <w:sz w:val="16"/>
            </w:rPr>
            <w:t xml:space="preserve">Liikenne- ja viestintävirasto Traficom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PL 320, 00059 TRAFICOM </w:t>
          </w:r>
          <w:r>
            <w:rPr>
              <w:sz w:val="16"/>
            </w:rPr>
            <w:t>▪ p</w:t>
          </w:r>
          <w:r w:rsidRPr="00765D0E">
            <w:rPr>
              <w:sz w:val="16"/>
            </w:rPr>
            <w:t xml:space="preserve">. 029 534 5000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Y-tunnus </w:t>
          </w:r>
          <w:proofErr w:type="gramStart"/>
          <w:r w:rsidRPr="00765D0E">
            <w:rPr>
              <w:sz w:val="16"/>
            </w:rPr>
            <w:t>2924753-3</w:t>
          </w:r>
          <w:proofErr w:type="gramEnd"/>
        </w:p>
      </w:tc>
    </w:tr>
    <w:tr w:rsidR="00DF0EFD" w:rsidRPr="00E56D75" w14:paraId="18B19E1A" w14:textId="77777777" w:rsidTr="008A539F">
      <w:trPr>
        <w:cantSplit/>
        <w:trHeight w:hRule="exact" w:val="227"/>
      </w:trPr>
      <w:tc>
        <w:tcPr>
          <w:tcW w:w="9923" w:type="dxa"/>
        </w:tcPr>
        <w:p w14:paraId="2389D98E" w14:textId="77777777" w:rsidR="008A66D6" w:rsidRPr="00572A1E" w:rsidRDefault="00616D72" w:rsidP="008A66D6">
          <w:pPr>
            <w:rPr>
              <w:rFonts w:cstheme="minorBidi"/>
              <w:sz w:val="16"/>
              <w:lang w:val="sv-FI"/>
            </w:rPr>
          </w:pPr>
          <w:r w:rsidRPr="00572A1E">
            <w:rPr>
              <w:rFonts w:cstheme="minorBidi"/>
              <w:sz w:val="16"/>
              <w:lang w:val="sv-FI"/>
            </w:rPr>
            <w:t>Transport-</w:t>
          </w:r>
          <w:r>
            <w:rPr>
              <w:rFonts w:cstheme="minorBidi"/>
              <w:sz w:val="16"/>
              <w:lang w:val="sv-FI"/>
            </w:rPr>
            <w:t xml:space="preserve"> </w:t>
          </w:r>
          <w:r w:rsidRPr="00572A1E">
            <w:rPr>
              <w:rFonts w:cstheme="minorBidi"/>
              <w:sz w:val="16"/>
              <w:lang w:val="sv-FI"/>
            </w:rPr>
            <w:t xml:space="preserve">och kommunikationsverket Traficom ▪ PB 320, 00059 TRAFICOM ▪ tfn 029 534 5000 ▪ FO-nummer </w:t>
          </w:r>
          <w:proofErr w:type="gramStart"/>
          <w:r w:rsidRPr="00572A1E">
            <w:rPr>
              <w:rFonts w:cstheme="minorBidi"/>
              <w:sz w:val="16"/>
              <w:lang w:val="sv-FI"/>
            </w:rPr>
            <w:t>2924753-3</w:t>
          </w:r>
          <w:proofErr w:type="gramEnd"/>
        </w:p>
        <w:p w14:paraId="7A6BE809" w14:textId="77777777" w:rsidR="008A66D6" w:rsidRPr="00572A1E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DF0EFD" w14:paraId="516ECC8A" w14:textId="77777777" w:rsidTr="008A539F">
      <w:trPr>
        <w:cantSplit/>
        <w:trHeight w:hRule="exact" w:val="227"/>
      </w:trPr>
      <w:tc>
        <w:tcPr>
          <w:tcW w:w="9923" w:type="dxa"/>
        </w:tcPr>
        <w:p w14:paraId="710B1699" w14:textId="77777777" w:rsidR="008A66D6" w:rsidRPr="00997B38" w:rsidRDefault="00616D72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22A9A5C6" w14:textId="77777777" w:rsidR="00A030E6" w:rsidRPr="008A66D6" w:rsidRDefault="00A030E6" w:rsidP="008A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E535" w14:textId="77777777" w:rsidR="00B83E37" w:rsidRDefault="00B83E37">
      <w:r>
        <w:separator/>
      </w:r>
    </w:p>
  </w:footnote>
  <w:footnote w:type="continuationSeparator" w:id="0">
    <w:p w14:paraId="4137806D" w14:textId="77777777" w:rsidR="00B83E37" w:rsidRDefault="00B8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6387" w14:textId="77777777" w:rsidR="002C7C2A" w:rsidRDefault="00616D72">
    <w:pPr>
      <w:pStyle w:val="Header"/>
    </w:pPr>
    <w:r>
      <w:fldChar w:fldCharType="begin"/>
    </w:r>
    <w:r>
      <w:instrText xml:space="preserve">PAGE </w:instrText>
    </w:r>
    <w:r>
      <w:fldChar w:fldCharType="separate"/>
    </w:r>
    <w:r w:rsidR="008260C1">
      <w:t>2</w:t>
    </w:r>
    <w:r>
      <w:fldChar w:fldCharType="end"/>
    </w:r>
    <w:r w:rsidR="00A030E6">
      <w:t>(</w:t>
    </w:r>
    <w:r w:rsidR="00E27B70">
      <w:rPr>
        <w:rStyle w:val="PageNumber"/>
      </w:rPr>
      <w:fldChar w:fldCharType="begin"/>
    </w:r>
    <w:r w:rsidR="00A030E6">
      <w:rPr>
        <w:rStyle w:val="PageNumber"/>
      </w:rPr>
      <w:instrText xml:space="preserve"> NUMPAGES </w:instrText>
    </w:r>
    <w:r w:rsidR="00E27B70">
      <w:rPr>
        <w:rStyle w:val="PageNumber"/>
      </w:rPr>
      <w:fldChar w:fldCharType="separate"/>
    </w:r>
    <w:r w:rsidR="008260C1">
      <w:rPr>
        <w:rStyle w:val="PageNumber"/>
      </w:rPr>
      <w:t>2</w:t>
    </w:r>
    <w:r w:rsidR="00E27B70">
      <w:rPr>
        <w:rStyle w:val="PageNumber"/>
      </w:rPr>
      <w:fldChar w:fldCharType="end"/>
    </w:r>
    <w:r w:rsidR="00A030E6">
      <w:rPr>
        <w:rStyle w:val="PageNumber"/>
      </w:rPr>
      <w:t>)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6105" w14:textId="5E81796D" w:rsidR="002C7C2A" w:rsidRDefault="00CD67BE" w:rsidP="00D40DDE">
    <w:pPr>
      <w:pStyle w:val="Header"/>
      <w:tabs>
        <w:tab w:val="left" w:pos="6804"/>
      </w:tabs>
    </w:pPr>
    <w:r w:rsidRPr="001759D5">
      <w:rPr>
        <w:color w:val="000000" w:themeColor="text1"/>
        <w:sz w:val="22"/>
      </w:rPr>
      <w:drawing>
        <wp:anchor distT="0" distB="0" distL="114300" distR="114300" simplePos="0" relativeHeight="251658240" behindDoc="0" locked="0" layoutInCell="1" allowOverlap="1" wp14:anchorId="1D0D8F73" wp14:editId="5312EC57">
          <wp:simplePos x="0" y="0"/>
          <wp:positionH relativeFrom="margin">
            <wp:align>left</wp:align>
          </wp:positionH>
          <wp:positionV relativeFrom="paragraph">
            <wp:posOffset>7316</wp:posOffset>
          </wp:positionV>
          <wp:extent cx="2156400" cy="471599"/>
          <wp:effectExtent l="0" t="0" r="0" b="5080"/>
          <wp:wrapSquare wrapText="bothSides"/>
          <wp:docPr id="934041459" name="Kuva 934041459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041459" name="Kuva 934041459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0" cy="471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Projektrapportering</w:t>
    </w:r>
  </w:p>
  <w:p w14:paraId="6198F154" w14:textId="77777777" w:rsidR="00B151F1" w:rsidRDefault="00B151F1" w:rsidP="00D40DDE">
    <w:pPr>
      <w:pStyle w:val="Header"/>
      <w:tabs>
        <w:tab w:val="left" w:pos="6804"/>
      </w:tabs>
      <w:rPr>
        <w:noProof w:val="0"/>
      </w:rPr>
    </w:pPr>
  </w:p>
  <w:p w14:paraId="436F0EAA" w14:textId="77777777" w:rsidR="002C7C2A" w:rsidRDefault="00616D72" w:rsidP="00D40DDE">
    <w:pPr>
      <w:pStyle w:val="Header"/>
      <w:tabs>
        <w:tab w:val="left" w:pos="6804"/>
      </w:tabs>
      <w:rPr>
        <w:rStyle w:val="PageNumber"/>
        <w:noProof w:val="0"/>
      </w:rPr>
    </w:pPr>
    <w:r>
      <w:rPr>
        <w:rStyle w:val="PageNumber"/>
        <w:noProof w:val="0"/>
      </w:rPr>
      <w:fldChar w:fldCharType="begin"/>
    </w:r>
    <w:r>
      <w:rPr>
        <w:rStyle w:val="PageNumber"/>
        <w:noProof w:val="0"/>
      </w:rPr>
      <w:instrText xml:space="preserve"> PAGE </w:instrText>
    </w:r>
    <w:r>
      <w:rPr>
        <w:rStyle w:val="PageNumber"/>
        <w:noProof w:val="0"/>
      </w:rPr>
      <w:fldChar w:fldCharType="separate"/>
    </w:r>
    <w:r w:rsidR="008260C1">
      <w:rPr>
        <w:rStyle w:val="PageNumber"/>
      </w:rPr>
      <w:t>1</w:t>
    </w:r>
    <w:r>
      <w:rPr>
        <w:rStyle w:val="PageNumber"/>
        <w:noProof w:val="0"/>
      </w:rPr>
      <w:fldChar w:fldCharType="end"/>
    </w:r>
    <w:r>
      <w:rPr>
        <w:rStyle w:val="PageNumber"/>
        <w:noProof w:val="0"/>
      </w:rPr>
      <w:t>(</w:t>
    </w:r>
    <w:r>
      <w:rPr>
        <w:rStyle w:val="PageNumber"/>
        <w:noProof w:val="0"/>
      </w:rPr>
      <w:fldChar w:fldCharType="begin"/>
    </w:r>
    <w:r>
      <w:rPr>
        <w:rStyle w:val="PageNumber"/>
        <w:noProof w:val="0"/>
      </w:rPr>
      <w:instrText xml:space="preserve"> NUMPAGES </w:instrText>
    </w:r>
    <w:r>
      <w:rPr>
        <w:rStyle w:val="PageNumber"/>
        <w:noProof w:val="0"/>
      </w:rPr>
      <w:fldChar w:fldCharType="separate"/>
    </w:r>
    <w:r w:rsidR="008260C1">
      <w:rPr>
        <w:rStyle w:val="PageNumber"/>
      </w:rPr>
      <w:t>2</w:t>
    </w:r>
    <w:r>
      <w:rPr>
        <w:rStyle w:val="PageNumber"/>
        <w:noProof w:val="0"/>
      </w:rPr>
      <w:fldChar w:fldCharType="end"/>
    </w:r>
    <w:r>
      <w:rPr>
        <w:rStyle w:val="PageNumber"/>
        <w:noProof w:val="0"/>
      </w:rPr>
      <w:t>)</w:t>
    </w:r>
  </w:p>
  <w:p w14:paraId="16925FDC" w14:textId="77777777" w:rsidR="002C7C2A" w:rsidRDefault="002C7C2A">
    <w:pPr>
      <w:pStyle w:val="Header"/>
    </w:pPr>
  </w:p>
  <w:p w14:paraId="08743512" w14:textId="77777777" w:rsidR="002C7C2A" w:rsidRDefault="002C7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925"/>
    <w:multiLevelType w:val="hybridMultilevel"/>
    <w:tmpl w:val="BC1C1368"/>
    <w:lvl w:ilvl="0" w:tplc="0E3096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98823D1C" w:tentative="1">
      <w:start w:val="1"/>
      <w:numFmt w:val="lowerLetter"/>
      <w:lvlText w:val="%2."/>
      <w:lvlJc w:val="left"/>
      <w:pPr>
        <w:ind w:left="2498" w:hanging="360"/>
      </w:pPr>
    </w:lvl>
    <w:lvl w:ilvl="2" w:tplc="EF3C743E" w:tentative="1">
      <w:start w:val="1"/>
      <w:numFmt w:val="lowerRoman"/>
      <w:lvlText w:val="%3."/>
      <w:lvlJc w:val="right"/>
      <w:pPr>
        <w:ind w:left="3218" w:hanging="180"/>
      </w:pPr>
    </w:lvl>
    <w:lvl w:ilvl="3" w:tplc="DCCE794A" w:tentative="1">
      <w:start w:val="1"/>
      <w:numFmt w:val="decimal"/>
      <w:lvlText w:val="%4."/>
      <w:lvlJc w:val="left"/>
      <w:pPr>
        <w:ind w:left="3938" w:hanging="360"/>
      </w:pPr>
    </w:lvl>
    <w:lvl w:ilvl="4" w:tplc="9078E2B0" w:tentative="1">
      <w:start w:val="1"/>
      <w:numFmt w:val="lowerLetter"/>
      <w:lvlText w:val="%5."/>
      <w:lvlJc w:val="left"/>
      <w:pPr>
        <w:ind w:left="4658" w:hanging="360"/>
      </w:pPr>
    </w:lvl>
    <w:lvl w:ilvl="5" w:tplc="29669FAE" w:tentative="1">
      <w:start w:val="1"/>
      <w:numFmt w:val="lowerRoman"/>
      <w:lvlText w:val="%6."/>
      <w:lvlJc w:val="right"/>
      <w:pPr>
        <w:ind w:left="5378" w:hanging="180"/>
      </w:pPr>
    </w:lvl>
    <w:lvl w:ilvl="6" w:tplc="525850FE" w:tentative="1">
      <w:start w:val="1"/>
      <w:numFmt w:val="decimal"/>
      <w:lvlText w:val="%7."/>
      <w:lvlJc w:val="left"/>
      <w:pPr>
        <w:ind w:left="6098" w:hanging="360"/>
      </w:pPr>
    </w:lvl>
    <w:lvl w:ilvl="7" w:tplc="76FE73C2" w:tentative="1">
      <w:start w:val="1"/>
      <w:numFmt w:val="lowerLetter"/>
      <w:lvlText w:val="%8."/>
      <w:lvlJc w:val="left"/>
      <w:pPr>
        <w:ind w:left="6818" w:hanging="360"/>
      </w:pPr>
    </w:lvl>
    <w:lvl w:ilvl="8" w:tplc="56485F8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E6C6899"/>
    <w:multiLevelType w:val="multilevel"/>
    <w:tmpl w:val="31864B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0238"/>
    <w:multiLevelType w:val="hybridMultilevel"/>
    <w:tmpl w:val="B044D490"/>
    <w:lvl w:ilvl="0" w:tplc="135ADE6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FC62F0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D4CC8A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1588E5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D16674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64532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63EB33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21068F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BB6BAE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D63674A"/>
    <w:multiLevelType w:val="multilevel"/>
    <w:tmpl w:val="16A63272"/>
    <w:lvl w:ilvl="0">
      <w:start w:val="1"/>
      <w:numFmt w:val="decimal"/>
      <w:lvlText w:val="%1)"/>
      <w:lvlJc w:val="left"/>
      <w:pPr>
        <w:tabs>
          <w:tab w:val="num" w:pos="2345"/>
        </w:tabs>
        <w:ind w:left="2342" w:hanging="357"/>
      </w:pPr>
      <w:rPr>
        <w:rFonts w:ascii="Frutiger 55 Roman" w:hAnsi="Frutiger 55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79"/>
        </w:tabs>
        <w:ind w:left="2778" w:firstLine="341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A00302"/>
    <w:multiLevelType w:val="hybridMultilevel"/>
    <w:tmpl w:val="226629C8"/>
    <w:lvl w:ilvl="0" w:tplc="7A22EE64">
      <w:start w:val="1"/>
      <w:numFmt w:val="decimal"/>
      <w:lvlText w:val="%1."/>
      <w:lvlJc w:val="left"/>
      <w:pPr>
        <w:ind w:left="720" w:hanging="360"/>
      </w:pPr>
    </w:lvl>
    <w:lvl w:ilvl="1" w:tplc="1FE88BB2" w:tentative="1">
      <w:start w:val="1"/>
      <w:numFmt w:val="lowerLetter"/>
      <w:lvlText w:val="%2."/>
      <w:lvlJc w:val="left"/>
      <w:pPr>
        <w:ind w:left="1440" w:hanging="360"/>
      </w:pPr>
    </w:lvl>
    <w:lvl w:ilvl="2" w:tplc="AB08C842" w:tentative="1">
      <w:start w:val="1"/>
      <w:numFmt w:val="lowerRoman"/>
      <w:lvlText w:val="%3."/>
      <w:lvlJc w:val="right"/>
      <w:pPr>
        <w:ind w:left="2160" w:hanging="180"/>
      </w:pPr>
    </w:lvl>
    <w:lvl w:ilvl="3" w:tplc="414C901E" w:tentative="1">
      <w:start w:val="1"/>
      <w:numFmt w:val="decimal"/>
      <w:lvlText w:val="%4."/>
      <w:lvlJc w:val="left"/>
      <w:pPr>
        <w:ind w:left="2880" w:hanging="360"/>
      </w:pPr>
    </w:lvl>
    <w:lvl w:ilvl="4" w:tplc="5AD404B4" w:tentative="1">
      <w:start w:val="1"/>
      <w:numFmt w:val="lowerLetter"/>
      <w:lvlText w:val="%5."/>
      <w:lvlJc w:val="left"/>
      <w:pPr>
        <w:ind w:left="3600" w:hanging="360"/>
      </w:pPr>
    </w:lvl>
    <w:lvl w:ilvl="5" w:tplc="B55C3988" w:tentative="1">
      <w:start w:val="1"/>
      <w:numFmt w:val="lowerRoman"/>
      <w:lvlText w:val="%6."/>
      <w:lvlJc w:val="right"/>
      <w:pPr>
        <w:ind w:left="4320" w:hanging="180"/>
      </w:pPr>
    </w:lvl>
    <w:lvl w:ilvl="6" w:tplc="7F7AE3C0" w:tentative="1">
      <w:start w:val="1"/>
      <w:numFmt w:val="decimal"/>
      <w:lvlText w:val="%7."/>
      <w:lvlJc w:val="left"/>
      <w:pPr>
        <w:ind w:left="5040" w:hanging="360"/>
      </w:pPr>
    </w:lvl>
    <w:lvl w:ilvl="7" w:tplc="D10069A6" w:tentative="1">
      <w:start w:val="1"/>
      <w:numFmt w:val="lowerLetter"/>
      <w:lvlText w:val="%8."/>
      <w:lvlJc w:val="left"/>
      <w:pPr>
        <w:ind w:left="5760" w:hanging="360"/>
      </w:pPr>
    </w:lvl>
    <w:lvl w:ilvl="8" w:tplc="9FA2A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D3A5A"/>
    <w:multiLevelType w:val="hybridMultilevel"/>
    <w:tmpl w:val="3B5E0338"/>
    <w:lvl w:ilvl="0" w:tplc="33746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129DDE" w:tentative="1">
      <w:start w:val="1"/>
      <w:numFmt w:val="lowerLetter"/>
      <w:lvlText w:val="%2."/>
      <w:lvlJc w:val="left"/>
      <w:pPr>
        <w:ind w:left="1440" w:hanging="360"/>
      </w:pPr>
    </w:lvl>
    <w:lvl w:ilvl="2" w:tplc="E41A5074" w:tentative="1">
      <w:start w:val="1"/>
      <w:numFmt w:val="lowerRoman"/>
      <w:lvlText w:val="%3."/>
      <w:lvlJc w:val="right"/>
      <w:pPr>
        <w:ind w:left="2160" w:hanging="180"/>
      </w:pPr>
    </w:lvl>
    <w:lvl w:ilvl="3" w:tplc="FD34800A" w:tentative="1">
      <w:start w:val="1"/>
      <w:numFmt w:val="decimal"/>
      <w:lvlText w:val="%4."/>
      <w:lvlJc w:val="left"/>
      <w:pPr>
        <w:ind w:left="2880" w:hanging="360"/>
      </w:pPr>
    </w:lvl>
    <w:lvl w:ilvl="4" w:tplc="8564CEA4" w:tentative="1">
      <w:start w:val="1"/>
      <w:numFmt w:val="lowerLetter"/>
      <w:lvlText w:val="%5."/>
      <w:lvlJc w:val="left"/>
      <w:pPr>
        <w:ind w:left="3600" w:hanging="360"/>
      </w:pPr>
    </w:lvl>
    <w:lvl w:ilvl="5" w:tplc="F9A2696C" w:tentative="1">
      <w:start w:val="1"/>
      <w:numFmt w:val="lowerRoman"/>
      <w:lvlText w:val="%6."/>
      <w:lvlJc w:val="right"/>
      <w:pPr>
        <w:ind w:left="4320" w:hanging="180"/>
      </w:pPr>
    </w:lvl>
    <w:lvl w:ilvl="6" w:tplc="DC0C731E" w:tentative="1">
      <w:start w:val="1"/>
      <w:numFmt w:val="decimal"/>
      <w:lvlText w:val="%7."/>
      <w:lvlJc w:val="left"/>
      <w:pPr>
        <w:ind w:left="5040" w:hanging="360"/>
      </w:pPr>
    </w:lvl>
    <w:lvl w:ilvl="7" w:tplc="EABE1870" w:tentative="1">
      <w:start w:val="1"/>
      <w:numFmt w:val="lowerLetter"/>
      <w:lvlText w:val="%8."/>
      <w:lvlJc w:val="left"/>
      <w:pPr>
        <w:ind w:left="5760" w:hanging="360"/>
      </w:pPr>
    </w:lvl>
    <w:lvl w:ilvl="8" w:tplc="F48C5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A61C1"/>
    <w:multiLevelType w:val="hybridMultilevel"/>
    <w:tmpl w:val="E5D85130"/>
    <w:lvl w:ilvl="0" w:tplc="929600FE">
      <w:start w:val="1"/>
      <w:numFmt w:val="decimal"/>
      <w:lvlText w:val="%1."/>
      <w:lvlJc w:val="left"/>
      <w:pPr>
        <w:ind w:left="2138" w:hanging="360"/>
      </w:pPr>
    </w:lvl>
    <w:lvl w:ilvl="1" w:tplc="5D68E394" w:tentative="1">
      <w:start w:val="1"/>
      <w:numFmt w:val="lowerLetter"/>
      <w:lvlText w:val="%2."/>
      <w:lvlJc w:val="left"/>
      <w:pPr>
        <w:ind w:left="2858" w:hanging="360"/>
      </w:pPr>
    </w:lvl>
    <w:lvl w:ilvl="2" w:tplc="56403608" w:tentative="1">
      <w:start w:val="1"/>
      <w:numFmt w:val="lowerRoman"/>
      <w:lvlText w:val="%3."/>
      <w:lvlJc w:val="right"/>
      <w:pPr>
        <w:ind w:left="3578" w:hanging="180"/>
      </w:pPr>
    </w:lvl>
    <w:lvl w:ilvl="3" w:tplc="59380E36" w:tentative="1">
      <w:start w:val="1"/>
      <w:numFmt w:val="decimal"/>
      <w:lvlText w:val="%4."/>
      <w:lvlJc w:val="left"/>
      <w:pPr>
        <w:ind w:left="4298" w:hanging="360"/>
      </w:pPr>
    </w:lvl>
    <w:lvl w:ilvl="4" w:tplc="955A2290" w:tentative="1">
      <w:start w:val="1"/>
      <w:numFmt w:val="lowerLetter"/>
      <w:lvlText w:val="%5."/>
      <w:lvlJc w:val="left"/>
      <w:pPr>
        <w:ind w:left="5018" w:hanging="360"/>
      </w:pPr>
    </w:lvl>
    <w:lvl w:ilvl="5" w:tplc="5B78981C" w:tentative="1">
      <w:start w:val="1"/>
      <w:numFmt w:val="lowerRoman"/>
      <w:lvlText w:val="%6."/>
      <w:lvlJc w:val="right"/>
      <w:pPr>
        <w:ind w:left="5738" w:hanging="180"/>
      </w:pPr>
    </w:lvl>
    <w:lvl w:ilvl="6" w:tplc="0E2895C2" w:tentative="1">
      <w:start w:val="1"/>
      <w:numFmt w:val="decimal"/>
      <w:lvlText w:val="%7."/>
      <w:lvlJc w:val="left"/>
      <w:pPr>
        <w:ind w:left="6458" w:hanging="360"/>
      </w:pPr>
    </w:lvl>
    <w:lvl w:ilvl="7" w:tplc="D6CABE96" w:tentative="1">
      <w:start w:val="1"/>
      <w:numFmt w:val="lowerLetter"/>
      <w:lvlText w:val="%8."/>
      <w:lvlJc w:val="left"/>
      <w:pPr>
        <w:ind w:left="7178" w:hanging="360"/>
      </w:pPr>
    </w:lvl>
    <w:lvl w:ilvl="8" w:tplc="1AB640F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CDC73AC"/>
    <w:multiLevelType w:val="hybridMultilevel"/>
    <w:tmpl w:val="D9FE66D2"/>
    <w:lvl w:ilvl="0" w:tplc="8C76FBA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FE26EF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089D6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090E85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90604B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9AE4F1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294EBC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F6E2DD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E1E7A5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2296500"/>
    <w:multiLevelType w:val="hybridMultilevel"/>
    <w:tmpl w:val="E744BE18"/>
    <w:lvl w:ilvl="0" w:tplc="FD14ABA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DD0840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068319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48E9FB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5B074E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07C09E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638EBA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DA270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5725FC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2520713"/>
    <w:multiLevelType w:val="multilevel"/>
    <w:tmpl w:val="D98EB3EA"/>
    <w:lvl w:ilvl="0">
      <w:start w:val="1"/>
      <w:numFmt w:val="bullet"/>
      <w:lvlText w:val=""/>
      <w:lvlJc w:val="left"/>
      <w:pPr>
        <w:tabs>
          <w:tab w:val="num" w:pos="2345"/>
        </w:tabs>
        <w:ind w:left="2342" w:hanging="357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3416"/>
        </w:tabs>
        <w:ind w:left="3413" w:hanging="357"/>
      </w:pPr>
      <w:rPr>
        <w:rFonts w:ascii="Symbol" w:hAnsi="Symbo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3773"/>
        </w:tabs>
        <w:ind w:left="3771" w:hanging="358"/>
      </w:pPr>
      <w:rPr>
        <w:rFonts w:ascii="Times New Roman" w:hAnsi="Times New Roman" w:hint="default"/>
      </w:rPr>
    </w:lvl>
    <w:lvl w:ilvl="5">
      <w:start w:val="1"/>
      <w:numFmt w:val="bullet"/>
      <w:lvlText w:val="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876"/>
        </w:tabs>
        <w:ind w:left="4876" w:hanging="680"/>
      </w:pPr>
      <w:rPr>
        <w:rFonts w:ascii="Symbol" w:hAnsi="Symbol" w:hint="default"/>
      </w:rPr>
    </w:lvl>
    <w:lvl w:ilvl="8">
      <w:start w:val="1"/>
      <w:numFmt w:val="bullet"/>
      <w:lvlRestart w:val="0"/>
      <w:lvlText w:val=""/>
      <w:lvlJc w:val="left"/>
      <w:pPr>
        <w:tabs>
          <w:tab w:val="num" w:pos="4763"/>
        </w:tabs>
        <w:ind w:left="4763" w:hanging="567"/>
      </w:pPr>
      <w:rPr>
        <w:rFonts w:ascii="Symbol" w:hAnsi="Symbol" w:hint="default"/>
      </w:rPr>
    </w:lvl>
  </w:abstractNum>
  <w:abstractNum w:abstractNumId="10" w15:restartNumberingAfterBreak="0">
    <w:nsid w:val="4268440C"/>
    <w:multiLevelType w:val="hybridMultilevel"/>
    <w:tmpl w:val="95F211C8"/>
    <w:lvl w:ilvl="0" w:tplc="2C32EDFE">
      <w:start w:val="1"/>
      <w:numFmt w:val="decimal"/>
      <w:lvlText w:val="%1."/>
      <w:lvlJc w:val="left"/>
      <w:pPr>
        <w:ind w:left="-132" w:hanging="360"/>
      </w:pPr>
    </w:lvl>
    <w:lvl w:ilvl="1" w:tplc="E320F066" w:tentative="1">
      <w:start w:val="1"/>
      <w:numFmt w:val="lowerLetter"/>
      <w:lvlText w:val="%2."/>
      <w:lvlJc w:val="left"/>
      <w:pPr>
        <w:ind w:left="588" w:hanging="360"/>
      </w:pPr>
    </w:lvl>
    <w:lvl w:ilvl="2" w:tplc="179655D4" w:tentative="1">
      <w:start w:val="1"/>
      <w:numFmt w:val="lowerRoman"/>
      <w:lvlText w:val="%3."/>
      <w:lvlJc w:val="right"/>
      <w:pPr>
        <w:ind w:left="1308" w:hanging="180"/>
      </w:pPr>
    </w:lvl>
    <w:lvl w:ilvl="3" w:tplc="075E0F70" w:tentative="1">
      <w:start w:val="1"/>
      <w:numFmt w:val="decimal"/>
      <w:lvlText w:val="%4."/>
      <w:lvlJc w:val="left"/>
      <w:pPr>
        <w:ind w:left="2028" w:hanging="360"/>
      </w:pPr>
    </w:lvl>
    <w:lvl w:ilvl="4" w:tplc="8DB25F06" w:tentative="1">
      <w:start w:val="1"/>
      <w:numFmt w:val="lowerLetter"/>
      <w:lvlText w:val="%5."/>
      <w:lvlJc w:val="left"/>
      <w:pPr>
        <w:ind w:left="2748" w:hanging="360"/>
      </w:pPr>
    </w:lvl>
    <w:lvl w:ilvl="5" w:tplc="D67A9E6C" w:tentative="1">
      <w:start w:val="1"/>
      <w:numFmt w:val="lowerRoman"/>
      <w:lvlText w:val="%6."/>
      <w:lvlJc w:val="right"/>
      <w:pPr>
        <w:ind w:left="3468" w:hanging="180"/>
      </w:pPr>
    </w:lvl>
    <w:lvl w:ilvl="6" w:tplc="0E902A7C" w:tentative="1">
      <w:start w:val="1"/>
      <w:numFmt w:val="decimal"/>
      <w:lvlText w:val="%7."/>
      <w:lvlJc w:val="left"/>
      <w:pPr>
        <w:ind w:left="4188" w:hanging="360"/>
      </w:pPr>
    </w:lvl>
    <w:lvl w:ilvl="7" w:tplc="5A641196" w:tentative="1">
      <w:start w:val="1"/>
      <w:numFmt w:val="lowerLetter"/>
      <w:lvlText w:val="%8."/>
      <w:lvlJc w:val="left"/>
      <w:pPr>
        <w:ind w:left="4908" w:hanging="360"/>
      </w:pPr>
    </w:lvl>
    <w:lvl w:ilvl="8" w:tplc="11DC9918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1" w15:restartNumberingAfterBreak="0">
    <w:nsid w:val="4EBC3EEB"/>
    <w:multiLevelType w:val="hybridMultilevel"/>
    <w:tmpl w:val="09D8F8CA"/>
    <w:lvl w:ilvl="0" w:tplc="667C0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AE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5C2C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CCE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44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7C1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06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06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82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84654"/>
    <w:multiLevelType w:val="hybridMultilevel"/>
    <w:tmpl w:val="85C2E5EE"/>
    <w:lvl w:ilvl="0" w:tplc="12886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3E0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449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6E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28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06B4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28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2C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BCD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41E3"/>
    <w:multiLevelType w:val="hybridMultilevel"/>
    <w:tmpl w:val="C3901E7A"/>
    <w:lvl w:ilvl="0" w:tplc="CB2041E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0E2B89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1B6691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5A876A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7E8E48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98A4FE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50800C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19C0E0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F28039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9D01C78"/>
    <w:multiLevelType w:val="hybridMultilevel"/>
    <w:tmpl w:val="E1B2E3B4"/>
    <w:lvl w:ilvl="0" w:tplc="567A18E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97262DC2" w:tentative="1">
      <w:start w:val="1"/>
      <w:numFmt w:val="lowerLetter"/>
      <w:lvlText w:val="%2."/>
      <w:lvlJc w:val="left"/>
      <w:pPr>
        <w:ind w:left="2858" w:hanging="360"/>
      </w:pPr>
    </w:lvl>
    <w:lvl w:ilvl="2" w:tplc="FA16C216" w:tentative="1">
      <w:start w:val="1"/>
      <w:numFmt w:val="lowerRoman"/>
      <w:lvlText w:val="%3."/>
      <w:lvlJc w:val="right"/>
      <w:pPr>
        <w:ind w:left="3578" w:hanging="180"/>
      </w:pPr>
    </w:lvl>
    <w:lvl w:ilvl="3" w:tplc="591C1BD6" w:tentative="1">
      <w:start w:val="1"/>
      <w:numFmt w:val="decimal"/>
      <w:lvlText w:val="%4."/>
      <w:lvlJc w:val="left"/>
      <w:pPr>
        <w:ind w:left="4298" w:hanging="360"/>
      </w:pPr>
    </w:lvl>
    <w:lvl w:ilvl="4" w:tplc="2CBC9B9E" w:tentative="1">
      <w:start w:val="1"/>
      <w:numFmt w:val="lowerLetter"/>
      <w:lvlText w:val="%5."/>
      <w:lvlJc w:val="left"/>
      <w:pPr>
        <w:ind w:left="5018" w:hanging="360"/>
      </w:pPr>
    </w:lvl>
    <w:lvl w:ilvl="5" w:tplc="9224136C" w:tentative="1">
      <w:start w:val="1"/>
      <w:numFmt w:val="lowerRoman"/>
      <w:lvlText w:val="%6."/>
      <w:lvlJc w:val="right"/>
      <w:pPr>
        <w:ind w:left="5738" w:hanging="180"/>
      </w:pPr>
    </w:lvl>
    <w:lvl w:ilvl="6" w:tplc="728E2986" w:tentative="1">
      <w:start w:val="1"/>
      <w:numFmt w:val="decimal"/>
      <w:lvlText w:val="%7."/>
      <w:lvlJc w:val="left"/>
      <w:pPr>
        <w:ind w:left="6458" w:hanging="360"/>
      </w:pPr>
    </w:lvl>
    <w:lvl w:ilvl="7" w:tplc="47C6D246" w:tentative="1">
      <w:start w:val="1"/>
      <w:numFmt w:val="lowerLetter"/>
      <w:lvlText w:val="%8."/>
      <w:lvlJc w:val="left"/>
      <w:pPr>
        <w:ind w:left="7178" w:hanging="360"/>
      </w:pPr>
    </w:lvl>
    <w:lvl w:ilvl="8" w:tplc="8346904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73AE25ED"/>
    <w:multiLevelType w:val="multilevel"/>
    <w:tmpl w:val="056A15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91EAF"/>
    <w:multiLevelType w:val="hybridMultilevel"/>
    <w:tmpl w:val="29F27FEA"/>
    <w:lvl w:ilvl="0" w:tplc="DB12FF16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AF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D4F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00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2B1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C41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29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E2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CE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85217">
    <w:abstractNumId w:val="3"/>
  </w:num>
  <w:num w:numId="2" w16cid:durableId="981810463">
    <w:abstractNumId w:val="9"/>
  </w:num>
  <w:num w:numId="3" w16cid:durableId="368917398">
    <w:abstractNumId w:val="15"/>
  </w:num>
  <w:num w:numId="4" w16cid:durableId="1387682740">
    <w:abstractNumId w:val="1"/>
  </w:num>
  <w:num w:numId="5" w16cid:durableId="665323392">
    <w:abstractNumId w:val="4"/>
  </w:num>
  <w:num w:numId="6" w16cid:durableId="277755905">
    <w:abstractNumId w:val="5"/>
  </w:num>
  <w:num w:numId="7" w16cid:durableId="1888183116">
    <w:abstractNumId w:val="10"/>
  </w:num>
  <w:num w:numId="8" w16cid:durableId="2145655420">
    <w:abstractNumId w:val="6"/>
  </w:num>
  <w:num w:numId="9" w16cid:durableId="1440954886">
    <w:abstractNumId w:val="0"/>
  </w:num>
  <w:num w:numId="10" w16cid:durableId="996693596">
    <w:abstractNumId w:val="6"/>
    <w:lvlOverride w:ilvl="0">
      <w:lvl w:ilvl="0" w:tplc="929600FE">
        <w:start w:val="1"/>
        <w:numFmt w:val="decimal"/>
        <w:lvlText w:val="%1."/>
        <w:lvlJc w:val="left"/>
        <w:pPr>
          <w:ind w:left="2138" w:hanging="360"/>
        </w:pPr>
        <w:rPr>
          <w:rFonts w:hint="default"/>
        </w:rPr>
      </w:lvl>
    </w:lvlOverride>
    <w:lvlOverride w:ilvl="1">
      <w:lvl w:ilvl="1" w:tplc="5D68E39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40360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59380E3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955A229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5B78981C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E2895C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6CABE96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AB640F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645015778">
    <w:abstractNumId w:val="14"/>
  </w:num>
  <w:num w:numId="12" w16cid:durableId="1311862206">
    <w:abstractNumId w:val="11"/>
  </w:num>
  <w:num w:numId="13" w16cid:durableId="865949237">
    <w:abstractNumId w:val="7"/>
  </w:num>
  <w:num w:numId="14" w16cid:durableId="113865292">
    <w:abstractNumId w:val="12"/>
  </w:num>
  <w:num w:numId="15" w16cid:durableId="1119104501">
    <w:abstractNumId w:val="13"/>
  </w:num>
  <w:num w:numId="16" w16cid:durableId="132215883">
    <w:abstractNumId w:val="8"/>
  </w:num>
  <w:num w:numId="17" w16cid:durableId="1164856617">
    <w:abstractNumId w:val="2"/>
  </w:num>
  <w:num w:numId="18" w16cid:durableId="24839170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hideGrammaticalErrors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8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35"/>
    <w:rsid w:val="00005714"/>
    <w:rsid w:val="00006AE9"/>
    <w:rsid w:val="00010796"/>
    <w:rsid w:val="00025A08"/>
    <w:rsid w:val="000557AA"/>
    <w:rsid w:val="000610B5"/>
    <w:rsid w:val="00064849"/>
    <w:rsid w:val="000679D2"/>
    <w:rsid w:val="0007080F"/>
    <w:rsid w:val="00081BFA"/>
    <w:rsid w:val="00083141"/>
    <w:rsid w:val="000838A2"/>
    <w:rsid w:val="000920BC"/>
    <w:rsid w:val="000A2DE6"/>
    <w:rsid w:val="000A55F3"/>
    <w:rsid w:val="000C6496"/>
    <w:rsid w:val="000C653F"/>
    <w:rsid w:val="000D4A75"/>
    <w:rsid w:val="000F14A1"/>
    <w:rsid w:val="000F7271"/>
    <w:rsid w:val="001031F1"/>
    <w:rsid w:val="0011154C"/>
    <w:rsid w:val="00114DD1"/>
    <w:rsid w:val="001176D3"/>
    <w:rsid w:val="001253C2"/>
    <w:rsid w:val="0012665B"/>
    <w:rsid w:val="001409B4"/>
    <w:rsid w:val="001645DD"/>
    <w:rsid w:val="00172D7B"/>
    <w:rsid w:val="00174258"/>
    <w:rsid w:val="00175551"/>
    <w:rsid w:val="0018153D"/>
    <w:rsid w:val="001836D7"/>
    <w:rsid w:val="0019338D"/>
    <w:rsid w:val="001A05E4"/>
    <w:rsid w:val="001A1BDC"/>
    <w:rsid w:val="001A327A"/>
    <w:rsid w:val="001B1027"/>
    <w:rsid w:val="001B704F"/>
    <w:rsid w:val="001B7CC1"/>
    <w:rsid w:val="001E7FF1"/>
    <w:rsid w:val="001F41E8"/>
    <w:rsid w:val="00201629"/>
    <w:rsid w:val="0020627F"/>
    <w:rsid w:val="00212F39"/>
    <w:rsid w:val="00225D6D"/>
    <w:rsid w:val="0023719B"/>
    <w:rsid w:val="002454E7"/>
    <w:rsid w:val="00247509"/>
    <w:rsid w:val="00264CD9"/>
    <w:rsid w:val="0026524A"/>
    <w:rsid w:val="00271DD6"/>
    <w:rsid w:val="00295E27"/>
    <w:rsid w:val="002968E2"/>
    <w:rsid w:val="00297A80"/>
    <w:rsid w:val="002A1807"/>
    <w:rsid w:val="002A5A3A"/>
    <w:rsid w:val="002C7C2A"/>
    <w:rsid w:val="002E148D"/>
    <w:rsid w:val="002E2CF1"/>
    <w:rsid w:val="002F1BEF"/>
    <w:rsid w:val="00304703"/>
    <w:rsid w:val="00314D33"/>
    <w:rsid w:val="00324FD3"/>
    <w:rsid w:val="003418BA"/>
    <w:rsid w:val="003748A2"/>
    <w:rsid w:val="00374A9D"/>
    <w:rsid w:val="003770A0"/>
    <w:rsid w:val="0037781F"/>
    <w:rsid w:val="00384C85"/>
    <w:rsid w:val="00395731"/>
    <w:rsid w:val="0039731D"/>
    <w:rsid w:val="003A21B4"/>
    <w:rsid w:val="003A3ADE"/>
    <w:rsid w:val="003B22AF"/>
    <w:rsid w:val="003B4B8D"/>
    <w:rsid w:val="003C2039"/>
    <w:rsid w:val="003C614A"/>
    <w:rsid w:val="003E3AD7"/>
    <w:rsid w:val="003E79E5"/>
    <w:rsid w:val="003F451B"/>
    <w:rsid w:val="003F6282"/>
    <w:rsid w:val="004030DF"/>
    <w:rsid w:val="004040EB"/>
    <w:rsid w:val="004058D8"/>
    <w:rsid w:val="00427D78"/>
    <w:rsid w:val="00431A82"/>
    <w:rsid w:val="00434A2F"/>
    <w:rsid w:val="004529FE"/>
    <w:rsid w:val="00453041"/>
    <w:rsid w:val="00461687"/>
    <w:rsid w:val="00461B6F"/>
    <w:rsid w:val="00465C72"/>
    <w:rsid w:val="0046734C"/>
    <w:rsid w:val="004712ED"/>
    <w:rsid w:val="0047440A"/>
    <w:rsid w:val="004A050D"/>
    <w:rsid w:val="004A4E15"/>
    <w:rsid w:val="004B2449"/>
    <w:rsid w:val="004B3419"/>
    <w:rsid w:val="004B542A"/>
    <w:rsid w:val="004B62B7"/>
    <w:rsid w:val="004C5A65"/>
    <w:rsid w:val="004D18C6"/>
    <w:rsid w:val="004D7F86"/>
    <w:rsid w:val="004E6FFA"/>
    <w:rsid w:val="004F536A"/>
    <w:rsid w:val="00500D1C"/>
    <w:rsid w:val="0051338A"/>
    <w:rsid w:val="0051461A"/>
    <w:rsid w:val="00514A73"/>
    <w:rsid w:val="005160B2"/>
    <w:rsid w:val="005204C4"/>
    <w:rsid w:val="005216C3"/>
    <w:rsid w:val="0053520B"/>
    <w:rsid w:val="0055062E"/>
    <w:rsid w:val="00552DC7"/>
    <w:rsid w:val="005552B5"/>
    <w:rsid w:val="00555E01"/>
    <w:rsid w:val="00563982"/>
    <w:rsid w:val="0056598B"/>
    <w:rsid w:val="00566C2A"/>
    <w:rsid w:val="005714AE"/>
    <w:rsid w:val="00572A1E"/>
    <w:rsid w:val="00573D2A"/>
    <w:rsid w:val="00575413"/>
    <w:rsid w:val="00595219"/>
    <w:rsid w:val="00597836"/>
    <w:rsid w:val="005B2423"/>
    <w:rsid w:val="005D2E09"/>
    <w:rsid w:val="005D6E1E"/>
    <w:rsid w:val="005E0A2E"/>
    <w:rsid w:val="005F1AEA"/>
    <w:rsid w:val="005F3ED5"/>
    <w:rsid w:val="00605C77"/>
    <w:rsid w:val="00606986"/>
    <w:rsid w:val="0061288F"/>
    <w:rsid w:val="00616D72"/>
    <w:rsid w:val="006279B6"/>
    <w:rsid w:val="006468E2"/>
    <w:rsid w:val="00647086"/>
    <w:rsid w:val="006575DF"/>
    <w:rsid w:val="006642F4"/>
    <w:rsid w:val="00665DEF"/>
    <w:rsid w:val="006710EE"/>
    <w:rsid w:val="006923E1"/>
    <w:rsid w:val="00692D14"/>
    <w:rsid w:val="00694A29"/>
    <w:rsid w:val="006A591B"/>
    <w:rsid w:val="006B182B"/>
    <w:rsid w:val="006C119D"/>
    <w:rsid w:val="006C772D"/>
    <w:rsid w:val="006D2184"/>
    <w:rsid w:val="006E51BB"/>
    <w:rsid w:val="00702348"/>
    <w:rsid w:val="00703F51"/>
    <w:rsid w:val="007222E1"/>
    <w:rsid w:val="00722AF2"/>
    <w:rsid w:val="007305F0"/>
    <w:rsid w:val="007316D2"/>
    <w:rsid w:val="00741573"/>
    <w:rsid w:val="00742410"/>
    <w:rsid w:val="00750594"/>
    <w:rsid w:val="007532B7"/>
    <w:rsid w:val="0076094E"/>
    <w:rsid w:val="00763B35"/>
    <w:rsid w:val="00765D0E"/>
    <w:rsid w:val="00770456"/>
    <w:rsid w:val="0077165D"/>
    <w:rsid w:val="00773176"/>
    <w:rsid w:val="00773275"/>
    <w:rsid w:val="007A409D"/>
    <w:rsid w:val="007B2135"/>
    <w:rsid w:val="007B324A"/>
    <w:rsid w:val="007B3E88"/>
    <w:rsid w:val="007B60E9"/>
    <w:rsid w:val="007C299A"/>
    <w:rsid w:val="007C2F6D"/>
    <w:rsid w:val="007C4A0C"/>
    <w:rsid w:val="007C6ADC"/>
    <w:rsid w:val="007D029B"/>
    <w:rsid w:val="007D1F7E"/>
    <w:rsid w:val="007D4260"/>
    <w:rsid w:val="007E02CE"/>
    <w:rsid w:val="007E5871"/>
    <w:rsid w:val="007F7C2E"/>
    <w:rsid w:val="008159D6"/>
    <w:rsid w:val="008201BA"/>
    <w:rsid w:val="00822EFB"/>
    <w:rsid w:val="008260C1"/>
    <w:rsid w:val="008260C9"/>
    <w:rsid w:val="008348EE"/>
    <w:rsid w:val="00853A31"/>
    <w:rsid w:val="00855E8B"/>
    <w:rsid w:val="0086282D"/>
    <w:rsid w:val="00864489"/>
    <w:rsid w:val="00870D49"/>
    <w:rsid w:val="0087352A"/>
    <w:rsid w:val="00884997"/>
    <w:rsid w:val="008902B3"/>
    <w:rsid w:val="008A3003"/>
    <w:rsid w:val="008A66D6"/>
    <w:rsid w:val="008C1058"/>
    <w:rsid w:val="008C454B"/>
    <w:rsid w:val="008C620B"/>
    <w:rsid w:val="008F605D"/>
    <w:rsid w:val="008F7E7A"/>
    <w:rsid w:val="009021F9"/>
    <w:rsid w:val="009046DD"/>
    <w:rsid w:val="009233EE"/>
    <w:rsid w:val="00924DE6"/>
    <w:rsid w:val="00932CDD"/>
    <w:rsid w:val="00947483"/>
    <w:rsid w:val="00951AB5"/>
    <w:rsid w:val="009603D6"/>
    <w:rsid w:val="00962F95"/>
    <w:rsid w:val="00966D8C"/>
    <w:rsid w:val="00974A2D"/>
    <w:rsid w:val="00977AA3"/>
    <w:rsid w:val="009834FE"/>
    <w:rsid w:val="00997B38"/>
    <w:rsid w:val="009A66ED"/>
    <w:rsid w:val="009B0A84"/>
    <w:rsid w:val="009B30E0"/>
    <w:rsid w:val="009B3144"/>
    <w:rsid w:val="009C2CFF"/>
    <w:rsid w:val="009C5D32"/>
    <w:rsid w:val="009D419B"/>
    <w:rsid w:val="009D4D7B"/>
    <w:rsid w:val="009D731E"/>
    <w:rsid w:val="009E061A"/>
    <w:rsid w:val="009E12F7"/>
    <w:rsid w:val="009F45A2"/>
    <w:rsid w:val="00A0105B"/>
    <w:rsid w:val="00A030E6"/>
    <w:rsid w:val="00A21B7B"/>
    <w:rsid w:val="00A25012"/>
    <w:rsid w:val="00A4281D"/>
    <w:rsid w:val="00A71C04"/>
    <w:rsid w:val="00A723EF"/>
    <w:rsid w:val="00A7631C"/>
    <w:rsid w:val="00A96010"/>
    <w:rsid w:val="00AA5125"/>
    <w:rsid w:val="00AB107D"/>
    <w:rsid w:val="00AB4A3A"/>
    <w:rsid w:val="00AD0D03"/>
    <w:rsid w:val="00AD35A2"/>
    <w:rsid w:val="00AD5B8D"/>
    <w:rsid w:val="00AE2673"/>
    <w:rsid w:val="00AE5AFA"/>
    <w:rsid w:val="00AF6C53"/>
    <w:rsid w:val="00B039F9"/>
    <w:rsid w:val="00B067C5"/>
    <w:rsid w:val="00B11144"/>
    <w:rsid w:val="00B151F1"/>
    <w:rsid w:val="00B3740C"/>
    <w:rsid w:val="00B414E5"/>
    <w:rsid w:val="00B41F9D"/>
    <w:rsid w:val="00B42C9A"/>
    <w:rsid w:val="00B51521"/>
    <w:rsid w:val="00B65E2A"/>
    <w:rsid w:val="00B66540"/>
    <w:rsid w:val="00B671D3"/>
    <w:rsid w:val="00B73695"/>
    <w:rsid w:val="00B802E2"/>
    <w:rsid w:val="00B83E37"/>
    <w:rsid w:val="00B840EB"/>
    <w:rsid w:val="00B933D5"/>
    <w:rsid w:val="00B93F65"/>
    <w:rsid w:val="00BA218A"/>
    <w:rsid w:val="00BA37D5"/>
    <w:rsid w:val="00BA53ED"/>
    <w:rsid w:val="00BA5782"/>
    <w:rsid w:val="00BB3169"/>
    <w:rsid w:val="00BB5208"/>
    <w:rsid w:val="00BB649A"/>
    <w:rsid w:val="00BB6C87"/>
    <w:rsid w:val="00BC69B6"/>
    <w:rsid w:val="00BC7CFD"/>
    <w:rsid w:val="00BD1AF1"/>
    <w:rsid w:val="00BD397E"/>
    <w:rsid w:val="00BD732C"/>
    <w:rsid w:val="00BE2966"/>
    <w:rsid w:val="00BE709B"/>
    <w:rsid w:val="00BF4A9B"/>
    <w:rsid w:val="00C0595D"/>
    <w:rsid w:val="00C071C2"/>
    <w:rsid w:val="00C117BC"/>
    <w:rsid w:val="00C26B1E"/>
    <w:rsid w:val="00C35C6D"/>
    <w:rsid w:val="00C4330F"/>
    <w:rsid w:val="00C43782"/>
    <w:rsid w:val="00C45003"/>
    <w:rsid w:val="00C545B0"/>
    <w:rsid w:val="00C62431"/>
    <w:rsid w:val="00CA3205"/>
    <w:rsid w:val="00CC71A9"/>
    <w:rsid w:val="00CD1281"/>
    <w:rsid w:val="00CD67BE"/>
    <w:rsid w:val="00CF4A10"/>
    <w:rsid w:val="00CF7326"/>
    <w:rsid w:val="00D044AD"/>
    <w:rsid w:val="00D06530"/>
    <w:rsid w:val="00D275DD"/>
    <w:rsid w:val="00D342FF"/>
    <w:rsid w:val="00D40DDE"/>
    <w:rsid w:val="00D629CC"/>
    <w:rsid w:val="00D642FC"/>
    <w:rsid w:val="00D65850"/>
    <w:rsid w:val="00D73B8C"/>
    <w:rsid w:val="00D75882"/>
    <w:rsid w:val="00D829D2"/>
    <w:rsid w:val="00D86DB5"/>
    <w:rsid w:val="00DA295A"/>
    <w:rsid w:val="00DA3C23"/>
    <w:rsid w:val="00DB155D"/>
    <w:rsid w:val="00DC00FB"/>
    <w:rsid w:val="00DC72AF"/>
    <w:rsid w:val="00DF0EFD"/>
    <w:rsid w:val="00DF28DC"/>
    <w:rsid w:val="00DF7251"/>
    <w:rsid w:val="00E0129F"/>
    <w:rsid w:val="00E02E68"/>
    <w:rsid w:val="00E036C6"/>
    <w:rsid w:val="00E05450"/>
    <w:rsid w:val="00E134B2"/>
    <w:rsid w:val="00E13BC8"/>
    <w:rsid w:val="00E140EC"/>
    <w:rsid w:val="00E20152"/>
    <w:rsid w:val="00E21AA7"/>
    <w:rsid w:val="00E27B70"/>
    <w:rsid w:val="00E32FC6"/>
    <w:rsid w:val="00E453A8"/>
    <w:rsid w:val="00E45F93"/>
    <w:rsid w:val="00E50F66"/>
    <w:rsid w:val="00E56D75"/>
    <w:rsid w:val="00E84432"/>
    <w:rsid w:val="00E87F0E"/>
    <w:rsid w:val="00E91EA0"/>
    <w:rsid w:val="00E94E80"/>
    <w:rsid w:val="00E95E4C"/>
    <w:rsid w:val="00E9766A"/>
    <w:rsid w:val="00EA3554"/>
    <w:rsid w:val="00EC15F7"/>
    <w:rsid w:val="00EC46D0"/>
    <w:rsid w:val="00EC772B"/>
    <w:rsid w:val="00EC7EF7"/>
    <w:rsid w:val="00ED21A3"/>
    <w:rsid w:val="00ED761B"/>
    <w:rsid w:val="00EE735F"/>
    <w:rsid w:val="00EF6B48"/>
    <w:rsid w:val="00F06F6D"/>
    <w:rsid w:val="00F10328"/>
    <w:rsid w:val="00F138F0"/>
    <w:rsid w:val="00F22E73"/>
    <w:rsid w:val="00F23599"/>
    <w:rsid w:val="00F243A2"/>
    <w:rsid w:val="00F24F78"/>
    <w:rsid w:val="00F3133E"/>
    <w:rsid w:val="00F33BA5"/>
    <w:rsid w:val="00F37EF2"/>
    <w:rsid w:val="00F51B68"/>
    <w:rsid w:val="00F51D00"/>
    <w:rsid w:val="00F5514C"/>
    <w:rsid w:val="00F6197E"/>
    <w:rsid w:val="00F6215A"/>
    <w:rsid w:val="00F67519"/>
    <w:rsid w:val="00F70602"/>
    <w:rsid w:val="00F74FA8"/>
    <w:rsid w:val="00F834D6"/>
    <w:rsid w:val="00F85B13"/>
    <w:rsid w:val="00F87355"/>
    <w:rsid w:val="00F93913"/>
    <w:rsid w:val="00F96623"/>
    <w:rsid w:val="00FA6699"/>
    <w:rsid w:val="00FB08D5"/>
    <w:rsid w:val="00FC0AB2"/>
    <w:rsid w:val="00FE0EE8"/>
    <w:rsid w:val="00FE48B9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D5F46"/>
  <w15:docId w15:val="{5560E479-77D3-4A79-B0B2-A76D08E9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6D7"/>
    <w:rPr>
      <w:rFonts w:ascii="Verdana" w:hAnsi="Verdana"/>
      <w:szCs w:val="24"/>
      <w:lang w:eastAsia="en-US"/>
    </w:rPr>
  </w:style>
  <w:style w:type="paragraph" w:styleId="Heading1">
    <w:name w:val="heading 1"/>
    <w:basedOn w:val="Title"/>
    <w:next w:val="BodyText"/>
    <w:link w:val="Heading1Char"/>
    <w:qFormat/>
    <w:rsid w:val="00E13BC8"/>
    <w:pPr>
      <w:keepNext/>
    </w:pPr>
    <w:rPr>
      <w:sz w:val="24"/>
    </w:rPr>
  </w:style>
  <w:style w:type="paragraph" w:styleId="Heading2">
    <w:name w:val="heading 2"/>
    <w:basedOn w:val="Heading1"/>
    <w:next w:val="BodyText"/>
    <w:qFormat/>
    <w:rsid w:val="00B11144"/>
    <w:pPr>
      <w:spacing w:before="240" w:after="40"/>
      <w:outlineLvl w:val="1"/>
    </w:pPr>
    <w:rPr>
      <w:sz w:val="22"/>
    </w:rPr>
  </w:style>
  <w:style w:type="paragraph" w:styleId="Heading3">
    <w:name w:val="heading 3"/>
    <w:basedOn w:val="Heading1"/>
    <w:next w:val="BodyText"/>
    <w:link w:val="Heading3Char"/>
    <w:qFormat/>
    <w:rsid w:val="00E13BC8"/>
    <w:pPr>
      <w:spacing w:before="160" w:after="0"/>
      <w:outlineLvl w:val="2"/>
    </w:pPr>
    <w:rPr>
      <w:b w:val="0"/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F3133E"/>
    <w:pPr>
      <w:tabs>
        <w:tab w:val="left" w:pos="9239"/>
      </w:tabs>
      <w:spacing w:line="260" w:lineRule="exact"/>
    </w:pPr>
    <w:rPr>
      <w:rFonts w:ascii="Verdana" w:hAnsi="Verdana"/>
    </w:rPr>
  </w:style>
  <w:style w:type="paragraph" w:styleId="List">
    <w:name w:val="List"/>
    <w:basedOn w:val="BodyText"/>
    <w:qFormat/>
    <w:rsid w:val="00F3133E"/>
    <w:pPr>
      <w:numPr>
        <w:numId w:val="18"/>
      </w:numPr>
      <w:spacing w:before="60" w:after="60"/>
      <w:ind w:left="393"/>
    </w:pPr>
  </w:style>
  <w:style w:type="paragraph" w:styleId="Footer">
    <w:name w:val="footer"/>
    <w:qFormat/>
    <w:rsid w:val="001836D7"/>
    <w:pPr>
      <w:jc w:val="center"/>
    </w:pPr>
    <w:rPr>
      <w:rFonts w:ascii="Verdana" w:hAnsi="Verdana"/>
      <w:noProof/>
      <w:sz w:val="16"/>
    </w:rPr>
  </w:style>
  <w:style w:type="paragraph" w:styleId="Header">
    <w:name w:val="header"/>
    <w:qFormat/>
    <w:rsid w:val="009D4D7B"/>
    <w:pPr>
      <w:ind w:left="57"/>
      <w:jc w:val="right"/>
    </w:pPr>
    <w:rPr>
      <w:rFonts w:ascii="Verdana" w:hAnsi="Verdana"/>
      <w:noProof/>
    </w:rPr>
  </w:style>
  <w:style w:type="character" w:styleId="Hyperlink">
    <w:name w:val="Hyperlink"/>
    <w:rsid w:val="001836D7"/>
    <w:rPr>
      <w:rFonts w:ascii="Verdana" w:hAnsi="Verdana"/>
      <w:i/>
      <w:dstrike w:val="0"/>
      <w:color w:val="0000FF"/>
      <w:sz w:val="20"/>
      <w:u w:val="single"/>
      <w:vertAlign w:val="baseline"/>
    </w:rPr>
  </w:style>
  <w:style w:type="character" w:styleId="PageNumber">
    <w:name w:val="page number"/>
    <w:qFormat/>
    <w:rsid w:val="009D4D7B"/>
    <w:rPr>
      <w:rFonts w:ascii="Verdana" w:hAnsi="Verdana"/>
      <w:sz w:val="20"/>
    </w:rPr>
  </w:style>
  <w:style w:type="paragraph" w:customStyle="1" w:styleId="taulukko">
    <w:name w:val="taulukko"/>
    <w:next w:val="BodyText"/>
    <w:qFormat/>
    <w:rsid w:val="00F10328"/>
    <w:rPr>
      <w:rFonts w:ascii="Verdana" w:hAnsi="Verdana"/>
      <w:noProof/>
    </w:rPr>
  </w:style>
  <w:style w:type="paragraph" w:styleId="Title">
    <w:name w:val="Title"/>
    <w:next w:val="BodyText"/>
    <w:link w:val="TitleChar"/>
    <w:qFormat/>
    <w:rsid w:val="00F10328"/>
    <w:pPr>
      <w:spacing w:before="360" w:after="120"/>
      <w:outlineLvl w:val="0"/>
    </w:pPr>
    <w:rPr>
      <w:rFonts w:ascii="Verdana" w:hAnsi="Verdana"/>
      <w:b/>
      <w:noProof/>
      <w:kern w:val="28"/>
      <w:sz w:val="28"/>
    </w:rPr>
  </w:style>
  <w:style w:type="character" w:customStyle="1" w:styleId="TitleChar">
    <w:name w:val="Title Char"/>
    <w:link w:val="Title"/>
    <w:rsid w:val="006575DF"/>
    <w:rPr>
      <w:rFonts w:ascii="Verdana" w:hAnsi="Verdana"/>
      <w:b/>
      <w:noProof/>
      <w:kern w:val="28"/>
      <w:sz w:val="28"/>
      <w:lang w:val="fi-FI" w:eastAsia="fi-FI" w:bidi="ar-SA"/>
    </w:rPr>
  </w:style>
  <w:style w:type="character" w:customStyle="1" w:styleId="Heading1Char">
    <w:name w:val="Heading 1 Char"/>
    <w:link w:val="Heading1"/>
    <w:rsid w:val="006575DF"/>
    <w:rPr>
      <w:rFonts w:ascii="Verdana" w:hAnsi="Verdana"/>
      <w:b/>
      <w:noProof/>
      <w:kern w:val="28"/>
      <w:sz w:val="24"/>
      <w:lang w:val="fi-FI" w:eastAsia="fi-FI" w:bidi="ar-SA"/>
    </w:rPr>
  </w:style>
  <w:style w:type="character" w:customStyle="1" w:styleId="Heading3Char">
    <w:name w:val="Heading 3 Char"/>
    <w:link w:val="Heading3"/>
    <w:rsid w:val="006575DF"/>
    <w:rPr>
      <w:rFonts w:ascii="Verdana" w:hAnsi="Verdana"/>
      <w:b/>
      <w:i/>
      <w:noProof/>
      <w:kern w:val="28"/>
      <w:sz w:val="24"/>
      <w:lang w:val="fi-FI" w:eastAsia="fi-FI" w:bidi="ar-SA"/>
    </w:rPr>
  </w:style>
  <w:style w:type="character" w:customStyle="1" w:styleId="BodyTextChar">
    <w:name w:val="Body Text Char"/>
    <w:link w:val="BodyText"/>
    <w:rsid w:val="00F3133E"/>
    <w:rPr>
      <w:rFonts w:ascii="Verdana" w:hAnsi="Verdana"/>
    </w:rPr>
  </w:style>
  <w:style w:type="paragraph" w:styleId="BalloonText">
    <w:name w:val="Balloon Text"/>
    <w:basedOn w:val="Normal"/>
    <w:link w:val="BalloonTextChar"/>
    <w:qFormat/>
    <w:rsid w:val="008C4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454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062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C2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0F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aOtsikko">
    <w:name w:val="PaaOtsikko"/>
    <w:basedOn w:val="Normal"/>
    <w:rsid w:val="00081BFA"/>
    <w:pPr>
      <w:spacing w:after="240"/>
    </w:pPr>
    <w:rPr>
      <w:rFonts w:ascii="Felbridge Pro" w:hAnsi="Felbridge Pro"/>
      <w:b/>
      <w:sz w:val="24"/>
      <w:szCs w:val="20"/>
    </w:rPr>
  </w:style>
  <w:style w:type="paragraph" w:customStyle="1" w:styleId="Table1">
    <w:name w:val="Table 1"/>
    <w:basedOn w:val="Normal"/>
    <w:rsid w:val="00081BFA"/>
    <w:rPr>
      <w:rFonts w:ascii="Felbridge Pro" w:hAnsi="Felbridge Pro"/>
      <w:szCs w:val="20"/>
    </w:rPr>
  </w:style>
  <w:style w:type="character" w:customStyle="1" w:styleId="ztxtValintaruutuChar">
    <w:name w:val="ztxtValintaruutu Char"/>
    <w:link w:val="ztxtValintaruutu"/>
    <w:locked/>
    <w:rsid w:val="00081BFA"/>
    <w:rPr>
      <w:rFonts w:ascii="Felbridge Pro" w:hAnsi="Felbridge Pro"/>
      <w:lang w:eastAsia="en-US"/>
    </w:rPr>
  </w:style>
  <w:style w:type="paragraph" w:customStyle="1" w:styleId="ztxtValintaruutu">
    <w:name w:val="ztxtValintaruutu"/>
    <w:basedOn w:val="Normal"/>
    <w:next w:val="Normal"/>
    <w:link w:val="ztxtValintaruutuChar"/>
    <w:rsid w:val="00081BFA"/>
    <w:pPr>
      <w:suppressAutoHyphens/>
      <w:ind w:left="397" w:hanging="397"/>
    </w:pPr>
    <w:rPr>
      <w:rFonts w:ascii="Felbridge Pro" w:hAnsi="Felbridge Pro"/>
      <w:szCs w:val="20"/>
    </w:rPr>
  </w:style>
  <w:style w:type="character" w:customStyle="1" w:styleId="zOhjausteksti1Char">
    <w:name w:val="zOhjausteksti1 Char"/>
    <w:link w:val="zOhjausteksti1"/>
    <w:locked/>
    <w:rsid w:val="00081BFA"/>
    <w:rPr>
      <w:rFonts w:ascii="Felbridge Pro" w:hAnsi="Felbridge Pro"/>
      <w:sz w:val="17"/>
      <w:lang w:eastAsia="en-US"/>
    </w:rPr>
  </w:style>
  <w:style w:type="paragraph" w:customStyle="1" w:styleId="zOhjausteksti1">
    <w:name w:val="zOhjausteksti1"/>
    <w:basedOn w:val="Normal"/>
    <w:link w:val="zOhjausteksti1Char"/>
    <w:rsid w:val="00081BFA"/>
    <w:pPr>
      <w:spacing w:after="20"/>
    </w:pPr>
    <w:rPr>
      <w:rFonts w:ascii="Felbridge Pro" w:hAnsi="Felbridge Pro"/>
      <w:sz w:val="17"/>
      <w:szCs w:val="20"/>
    </w:rPr>
  </w:style>
  <w:style w:type="character" w:styleId="CommentReference">
    <w:name w:val="annotation reference"/>
    <w:basedOn w:val="DefaultParagraphFont"/>
    <w:semiHidden/>
    <w:unhideWhenUsed/>
    <w:rsid w:val="00FA66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A669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A6699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6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6699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23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D4A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ficom.fi/sv/liikenne/liikennejarjestelma/raportoi-liikkumisen-ohjauksen-seka-kavelyn-ja-pyoraliikente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rafi\Tweb-Apuohjelmat\Tweb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102c1-2f63-4a09-960e-2c1c91feeb75" xsi:nil="true"/>
    <ka9e66cdbc4c479790697388f4132012 xmlns="f4cb0398-d04e-4ea4-b42b-e4f13ed58f3d">
      <Terms xmlns="http://schemas.microsoft.com/office/infopath/2007/PartnerControls"/>
    </ka9e66cdbc4c479790697388f4132012>
    <FileContainsPersonalData xmlns="f4cb0398-d04e-4ea4-b42b-e4f13ed58f3d" xsi:nil="true"/>
    <g962eea4bc0849ad8cf44dfaedfe25b3 xmlns="f4cb0398-d04e-4ea4-b42b-e4f13ed58f3d">
      <Terms xmlns="http://schemas.microsoft.com/office/infopath/2007/PartnerControls"/>
    </g962eea4bc0849ad8cf44dfaedfe25b3>
    <FilePublicity xmlns="f4cb0398-d04e-4ea4-b42b-e4f13ed58f3d">Ei julkinen</FilePublicity>
    <adfff322b0e14e748fdab7659c4c6909 xmlns="f4cb0398-d04e-4ea4-b42b-e4f13ed58f3d">
      <Terms xmlns="http://schemas.microsoft.com/office/infopath/2007/PartnerControls"/>
    </adfff322b0e14e748fdab7659c4c6909>
    <FileStatus xmlns="f4cb0398-d04e-4ea4-b42b-e4f13ed58f3d">Luonnos</File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C76B5D4820540AA3996B498A64B42" ma:contentTypeVersion="13" ma:contentTypeDescription="Create a new document." ma:contentTypeScope="" ma:versionID="3b82b190e6abf079a6a72ae93042f4d9">
  <xsd:schema xmlns:xsd="http://www.w3.org/2001/XMLSchema" xmlns:xs="http://www.w3.org/2001/XMLSchema" xmlns:p="http://schemas.microsoft.com/office/2006/metadata/properties" xmlns:ns2="f4cb0398-d04e-4ea4-b42b-e4f13ed58f3d" xmlns:ns3="0b0102c1-2f63-4a09-960e-2c1c91feeb75" targetNamespace="http://schemas.microsoft.com/office/2006/metadata/properties" ma:root="true" ma:fieldsID="0bea61c773c785d1d94325cd19cfbd65" ns2:_="" ns3:_="">
    <xsd:import namespace="f4cb0398-d04e-4ea4-b42b-e4f13ed58f3d"/>
    <xsd:import namespace="0b0102c1-2f63-4a09-960e-2c1c91feeb75"/>
    <xsd:element name="properties">
      <xsd:complexType>
        <xsd:sequence>
          <xsd:element name="documentManagement">
            <xsd:complexType>
              <xsd:all>
                <xsd:element ref="ns2:FileStatus"/>
                <xsd:element ref="ns2:FilePublicity"/>
                <xsd:element ref="ns2:ka9e66cdbc4c479790697388f4132012" minOccurs="0"/>
                <xsd:element ref="ns3:TaxCatchAll" minOccurs="0"/>
                <xsd:element ref="ns2:adfff322b0e14e748fdab7659c4c6909" minOccurs="0"/>
                <xsd:element ref="ns2:FileContainsPersonalData" minOccurs="0"/>
                <xsd:element ref="ns2:g962eea4bc0849ad8cf44dfaedfe25b3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0398-d04e-4ea4-b42b-e4f13ed58f3d" elementFormDefault="qualified">
    <xsd:import namespace="http://schemas.microsoft.com/office/2006/documentManagement/types"/>
    <xsd:import namespace="http://schemas.microsoft.com/office/infopath/2007/PartnerControls"/>
    <xsd:element name="FileStatus" ma:index="8" ma:displayName="Tila" ma:default="Luonnos" ma:format="RadioButtons" ma:internalName="FileStatus">
      <xsd:simpleType>
        <xsd:restriction base="dms:Choice">
          <xsd:enumeration value="Luonnos"/>
          <xsd:enumeration value="Valmis"/>
        </xsd:restriction>
      </xsd:simpleType>
    </xsd:element>
    <xsd:element name="FilePublicity" ma:index="9" ma:displayName="Julkisuus" ma:default="Ei julkinen" ma:format="RadioButtons" ma:internalName="FilePublicity">
      <xsd:simpleType>
        <xsd:restriction base="dms:Choice">
          <xsd:enumeration value="Julkinen"/>
          <xsd:enumeration value="Ei julkinen"/>
          <xsd:enumeration value="Harkinnanvaraisesti annettava"/>
          <xsd:enumeration value="Salassa pidettävä"/>
        </xsd:restriction>
      </xsd:simpleType>
    </xsd:element>
    <xsd:element name="ka9e66cdbc4c479790697388f4132012" ma:index="11" nillable="true" ma:taxonomy="true" ma:internalName="ka9e66cdbc4c479790697388f4132012" ma:taxonomyFieldName="FilePrivacyReason" ma:displayName="Salassapitoperuste" ma:default="" ma:fieldId="{4a9e66cd-bc4c-4797-9069-7388f4132012}" ma:sspId="0d11ca2c-abad-4460-af51-9d01081a4160" ma:termSetId="78729eca-6847-4ff3-a622-42e8ee8485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fff322b0e14e748fdab7659c4c6909" ma:index="14" nillable="true" ma:taxonomy="true" ma:internalName="adfff322b0e14e748fdab7659c4c6909" ma:taxonomyFieldName="FilePrivacyDuration" ma:displayName="Salassapitoaika" ma:default="" ma:fieldId="{adfff322-b0e1-4e74-8fda-b7659c4c6909}" ma:sspId="0d11ca2c-abad-4460-af51-9d01081a4160" ma:termSetId="452e5304-0cd3-47be-9b99-5d7c7243ea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ContainsPersonalData" ma:index="15" nillable="true" ma:displayName="Henkilötietoja" ma:internalName="FileContainsPersonalData">
      <xsd:simpleType>
        <xsd:restriction base="dms:Boolean"/>
      </xsd:simpleType>
    </xsd:element>
    <xsd:element name="g962eea4bc0849ad8cf44dfaedfe25b3" ma:index="17" nillable="true" ma:taxonomy="true" ma:internalName="g962eea4bc0849ad8cf44dfaedfe25b3" ma:taxonomyFieldName="PersInfoCollReason" ma:displayName="Henkilötietojen keräämisen peruste" ma:default="" ma:fieldId="{0962eea4-bc08-49ad-8cf4-4dfaedfe25b3}" ma:sspId="0d11ca2c-abad-4460-af51-9d01081a4160" ma:termSetId="35902e8c-d8ea-4f5a-bb48-5e344a1661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102c1-2f63-4a09-960e-2c1c91feeb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5c0e356-d4b2-4705-9a8c-789382cebe96}" ma:internalName="TaxCatchAll" ma:showField="CatchAllData" ma:web="0b0102c1-2f63-4a09-960e-2c1c91fee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1F124-4A5B-4ACB-A9DC-4E7546555348}">
  <ds:schemaRefs>
    <ds:schemaRef ds:uri="http://schemas.microsoft.com/office/2006/metadata/properties"/>
    <ds:schemaRef ds:uri="http://schemas.microsoft.com/office/infopath/2007/PartnerControls"/>
    <ds:schemaRef ds:uri="0b0102c1-2f63-4a09-960e-2c1c91feeb75"/>
    <ds:schemaRef ds:uri="f4cb0398-d04e-4ea4-b42b-e4f13ed58f3d"/>
  </ds:schemaRefs>
</ds:datastoreItem>
</file>

<file path=customXml/itemProps2.xml><?xml version="1.0" encoding="utf-8"?>
<ds:datastoreItem xmlns:ds="http://schemas.openxmlformats.org/officeDocument/2006/customXml" ds:itemID="{5DB20553-4B7E-49BA-BACB-8F8A44F39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2BF549-3E5F-44F1-BBFE-FBC78C05C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b0398-d04e-4ea4-b42b-e4f13ed58f3d"/>
    <ds:schemaRef ds:uri="0b0102c1-2f63-4a09-960e-2c1c91fee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6E8BDB-6715-4E2F-A0C0-192420775E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230</TotalTime>
  <Pages>2</Pages>
  <Words>281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muistio</vt:lpstr>
      <vt:lpstr>muistio</vt:lpstr>
    </vt:vector>
  </TitlesOfParts>
  <Company>Trafi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</dc:title>
  <dc:creator>Uotila Elina</dc:creator>
  <cp:lastModifiedBy>Sannholm Michaela</cp:lastModifiedBy>
  <cp:revision>31</cp:revision>
  <cp:lastPrinted>2017-05-10T09:50:00Z</cp:lastPrinted>
  <dcterms:created xsi:type="dcterms:W3CDTF">2026-02-11T09:06:00Z</dcterms:created>
  <dcterms:modified xsi:type="dcterms:W3CDTF">2026-02-12T12:46:00Z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0x010100AB9C76B5D4820540AA3996B498A64B42</vt:lpwstr>
  </property>
  <property fmtid="{D5CDD505-2E9C-101B-9397-08002B2CF9AE}" pid="3" name="eb88049090c34051aae092bae2056bc2">
    <vt:lpwstr/>
  </property>
  <property fmtid="{D5CDD505-2E9C-101B-9397-08002B2CF9AE}" pid="4" name="od82ff796f8549e7b48b0e43c70930a6">
    <vt:lpwstr>Suomi|88d960e6-e76c-48a2-b607-f1600797b640</vt:lpwstr>
  </property>
  <property fmtid="{D5CDD505-2E9C-101B-9397-08002B2CF9AE}" pid="5" name="SaTyDocumentLanguage">
    <vt:lpwstr>1;#Suomi|88d960e6-e76c-48a2-b607-f1600797b640</vt:lpwstr>
  </property>
  <property fmtid="{D5CDD505-2E9C-101B-9397-08002B2CF9AE}" pid="6" name="SaTyDocumentMonth">
    <vt:lpwstr/>
  </property>
  <property fmtid="{D5CDD505-2E9C-101B-9397-08002B2CF9AE}" pid="7" name="SaTyDocumentOrganisation">
    <vt:lpwstr/>
  </property>
  <property fmtid="{D5CDD505-2E9C-101B-9397-08002B2CF9AE}" pid="8" name="SaTyDocumentOtherTag">
    <vt:lpwstr/>
  </property>
  <property fmtid="{D5CDD505-2E9C-101B-9397-08002B2CF9AE}" pid="9" name="SaTyDocumentQuartal">
    <vt:lpwstr/>
  </property>
  <property fmtid="{D5CDD505-2E9C-101B-9397-08002B2CF9AE}" pid="10" name="SaTyTosKeywords">
    <vt:lpwstr/>
  </property>
  <property fmtid="{D5CDD505-2E9C-101B-9397-08002B2CF9AE}" pid="11" name="PersInfoCollReason">
    <vt:lpwstr/>
  </property>
  <property fmtid="{D5CDD505-2E9C-101B-9397-08002B2CF9AE}" pid="12" name="FilePrivacyDuration">
    <vt:lpwstr/>
  </property>
  <property fmtid="{D5CDD505-2E9C-101B-9397-08002B2CF9AE}" pid="13" name="FilePrivacyReason">
    <vt:lpwstr/>
  </property>
</Properties>
</file>